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838C1" w14:textId="55EBF3B1" w:rsidR="002A0D3E" w:rsidRPr="00220BE9" w:rsidRDefault="00220BE9" w:rsidP="00412284">
      <w:pPr>
        <w:rPr>
          <w:b/>
          <w:bCs/>
        </w:rPr>
      </w:pPr>
      <w:bookmarkStart w:id="0" w:name="_Hlk193704474"/>
      <w:r>
        <w:rPr>
          <w:b/>
          <w:bCs/>
        </w:rPr>
        <w:t xml:space="preserve">                                                             </w:t>
      </w:r>
      <w:r w:rsidR="00E750AD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174631">
        <w:rPr>
          <w:b/>
          <w:bCs/>
        </w:rPr>
        <w:t xml:space="preserve"> </w:t>
      </w:r>
      <w:r w:rsidR="00BB531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7D2970">
        <w:rPr>
          <w:noProof/>
        </w:rPr>
        <w:drawing>
          <wp:inline distT="0" distB="0" distL="0" distR="0" wp14:anchorId="5E0C160F" wp14:editId="10B728E6">
            <wp:extent cx="6191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56BBDF" w14:textId="77777777" w:rsidR="00481741" w:rsidRPr="00A144D3" w:rsidRDefault="00481741" w:rsidP="00481741">
      <w:pPr>
        <w:ind w:right="27"/>
        <w:rPr>
          <w:sz w:val="26"/>
          <w:szCs w:val="26"/>
        </w:rPr>
      </w:pPr>
      <w:r w:rsidRPr="00A144D3">
        <w:rPr>
          <w:caps/>
          <w:sz w:val="26"/>
          <w:szCs w:val="26"/>
          <w:lang w:val="be-BY"/>
        </w:rPr>
        <w:t>М</w:t>
      </w:r>
      <w:r w:rsidRPr="00A144D3">
        <w:rPr>
          <w:sz w:val="26"/>
          <w:szCs w:val="26"/>
          <w:lang w:val="be-BY"/>
        </w:rPr>
        <w:t>агілеўскі абласны</w:t>
      </w:r>
      <w:r w:rsidRPr="00A144D3">
        <w:rPr>
          <w:caps/>
          <w:sz w:val="26"/>
          <w:szCs w:val="26"/>
          <w:lang w:val="be-BY"/>
        </w:rPr>
        <w:t xml:space="preserve"> С</w:t>
      </w:r>
      <w:r w:rsidRPr="00A144D3">
        <w:rPr>
          <w:sz w:val="26"/>
          <w:szCs w:val="26"/>
          <w:lang w:val="be-BY"/>
        </w:rPr>
        <w:t>авет дэпутатаў</w:t>
      </w:r>
      <w:r w:rsidRPr="00A144D3">
        <w:rPr>
          <w:caps/>
          <w:sz w:val="26"/>
          <w:szCs w:val="26"/>
          <w:lang w:val="be-BY"/>
        </w:rPr>
        <w:tab/>
        <w:t xml:space="preserve">           М</w:t>
      </w:r>
      <w:proofErr w:type="spellStart"/>
      <w:r w:rsidRPr="00A144D3">
        <w:rPr>
          <w:sz w:val="26"/>
          <w:szCs w:val="26"/>
        </w:rPr>
        <w:t>огилевский</w:t>
      </w:r>
      <w:proofErr w:type="spellEnd"/>
      <w:r w:rsidRPr="00A144D3">
        <w:rPr>
          <w:sz w:val="26"/>
          <w:szCs w:val="26"/>
        </w:rPr>
        <w:t xml:space="preserve"> областной Совет депутатов</w:t>
      </w:r>
    </w:p>
    <w:p w14:paraId="1872094B" w14:textId="77777777" w:rsidR="00481741" w:rsidRPr="00A144D3" w:rsidRDefault="00481741" w:rsidP="00481741">
      <w:pPr>
        <w:ind w:right="27"/>
        <w:rPr>
          <w:sz w:val="26"/>
          <w:szCs w:val="26"/>
        </w:rPr>
      </w:pPr>
    </w:p>
    <w:p w14:paraId="69DB4D52" w14:textId="77777777" w:rsidR="00481741" w:rsidRPr="00A144D3" w:rsidRDefault="00481741" w:rsidP="00481741">
      <w:pPr>
        <w:ind w:right="27"/>
        <w:rPr>
          <w:b/>
          <w:bCs/>
          <w:sz w:val="26"/>
          <w:szCs w:val="26"/>
        </w:rPr>
      </w:pPr>
      <w:r w:rsidRPr="00A144D3">
        <w:rPr>
          <w:b/>
          <w:bCs/>
          <w:sz w:val="26"/>
          <w:szCs w:val="26"/>
          <w:lang w:val="be-BY"/>
        </w:rPr>
        <w:t xml:space="preserve">        КАСЦЮКОВІЦКІ РАЁННЫ</w:t>
      </w:r>
      <w:r w:rsidRPr="00A144D3">
        <w:rPr>
          <w:b/>
          <w:bCs/>
          <w:sz w:val="26"/>
          <w:szCs w:val="26"/>
          <w:lang w:val="be-BY"/>
        </w:rPr>
        <w:tab/>
        <w:t xml:space="preserve">             </w:t>
      </w:r>
      <w:r w:rsidRPr="00A144D3">
        <w:rPr>
          <w:b/>
          <w:bCs/>
          <w:sz w:val="26"/>
          <w:szCs w:val="26"/>
        </w:rPr>
        <w:t>КОСТЮКОВИЧСКИЙ РАЙОННЫЙ</w:t>
      </w:r>
    </w:p>
    <w:p w14:paraId="1D324325" w14:textId="77777777" w:rsidR="00481741" w:rsidRPr="00A144D3" w:rsidRDefault="00481741" w:rsidP="00481741">
      <w:pPr>
        <w:rPr>
          <w:b/>
          <w:bCs/>
          <w:sz w:val="26"/>
          <w:szCs w:val="26"/>
        </w:rPr>
      </w:pPr>
      <w:r w:rsidRPr="00A144D3">
        <w:rPr>
          <w:b/>
          <w:bCs/>
          <w:sz w:val="26"/>
          <w:szCs w:val="26"/>
          <w:lang w:val="be-BY"/>
        </w:rPr>
        <w:t xml:space="preserve">       </w:t>
      </w:r>
      <w:r w:rsidRPr="00A144D3">
        <w:rPr>
          <w:b/>
          <w:bCs/>
          <w:sz w:val="26"/>
          <w:szCs w:val="26"/>
        </w:rPr>
        <w:t xml:space="preserve">   </w:t>
      </w:r>
      <w:r w:rsidRPr="00A144D3">
        <w:rPr>
          <w:b/>
          <w:bCs/>
          <w:sz w:val="26"/>
          <w:szCs w:val="26"/>
          <w:lang w:val="be-BY"/>
        </w:rPr>
        <w:t xml:space="preserve">  САВЕТ ДЭПУТАТАЎ</w:t>
      </w:r>
      <w:r w:rsidRPr="00A144D3">
        <w:rPr>
          <w:b/>
          <w:bCs/>
          <w:sz w:val="26"/>
          <w:szCs w:val="26"/>
          <w:lang w:val="be-BY"/>
        </w:rPr>
        <w:tab/>
        <w:t xml:space="preserve">                </w:t>
      </w:r>
      <w:r w:rsidRPr="00A144D3">
        <w:rPr>
          <w:b/>
          <w:bCs/>
          <w:sz w:val="26"/>
          <w:szCs w:val="26"/>
          <w:lang w:val="be-BY"/>
        </w:rPr>
        <w:tab/>
      </w:r>
      <w:r w:rsidRPr="00A144D3">
        <w:rPr>
          <w:b/>
          <w:bCs/>
          <w:sz w:val="26"/>
          <w:szCs w:val="26"/>
          <w:lang w:val="be-BY"/>
        </w:rPr>
        <w:tab/>
        <w:t xml:space="preserve">     СОВЕТ </w:t>
      </w:r>
      <w:r w:rsidRPr="00A144D3">
        <w:rPr>
          <w:b/>
          <w:bCs/>
          <w:sz w:val="26"/>
          <w:szCs w:val="26"/>
        </w:rPr>
        <w:t>ДЕПУТАТОВ</w:t>
      </w:r>
    </w:p>
    <w:p w14:paraId="2C469BB0" w14:textId="77777777" w:rsidR="00481741" w:rsidRPr="00A144D3" w:rsidRDefault="00481741" w:rsidP="00481741">
      <w:pPr>
        <w:rPr>
          <w:sz w:val="26"/>
          <w:szCs w:val="26"/>
        </w:rPr>
      </w:pPr>
      <w:r w:rsidRPr="00A144D3">
        <w:rPr>
          <w:sz w:val="26"/>
          <w:szCs w:val="26"/>
        </w:rPr>
        <w:t xml:space="preserve">ДВАЦЦАЦЬ </w:t>
      </w:r>
      <w:r w:rsidRPr="0040401C">
        <w:rPr>
          <w:sz w:val="26"/>
          <w:szCs w:val="26"/>
        </w:rPr>
        <w:t xml:space="preserve">ДЗЕВЯТАГА </w:t>
      </w:r>
      <w:r w:rsidRPr="00A144D3">
        <w:rPr>
          <w:sz w:val="26"/>
          <w:szCs w:val="26"/>
        </w:rPr>
        <w:t xml:space="preserve">СКЛΙКАННЯ            ДВАДЦАТЬ </w:t>
      </w:r>
      <w:r>
        <w:rPr>
          <w:sz w:val="26"/>
          <w:szCs w:val="26"/>
        </w:rPr>
        <w:t>ДЕВЯТОГО</w:t>
      </w:r>
      <w:r w:rsidRPr="00A144D3">
        <w:rPr>
          <w:sz w:val="26"/>
          <w:szCs w:val="26"/>
        </w:rPr>
        <w:t xml:space="preserve"> СОЗЫВА</w:t>
      </w:r>
    </w:p>
    <w:p w14:paraId="2BCF8016" w14:textId="77777777" w:rsidR="00481741" w:rsidRPr="00A144D3" w:rsidRDefault="00481741" w:rsidP="00481741">
      <w:pPr>
        <w:rPr>
          <w:sz w:val="28"/>
        </w:rPr>
      </w:pPr>
    </w:p>
    <w:p w14:paraId="52719AF7" w14:textId="77777777" w:rsidR="00481741" w:rsidRPr="00A144D3" w:rsidRDefault="00481741" w:rsidP="00481741">
      <w:pPr>
        <w:rPr>
          <w:sz w:val="30"/>
          <w:szCs w:val="30"/>
        </w:rPr>
      </w:pPr>
      <w:r w:rsidRPr="00A144D3">
        <w:rPr>
          <w:b/>
          <w:bCs/>
          <w:sz w:val="30"/>
          <w:szCs w:val="30"/>
        </w:rPr>
        <w:t xml:space="preserve">                   РАШЭННЕ                                           РЕШЕНИЕ</w:t>
      </w:r>
    </w:p>
    <w:p w14:paraId="6B52E0CD" w14:textId="77777777" w:rsidR="00481741" w:rsidRPr="00A144D3" w:rsidRDefault="00481741" w:rsidP="00481741">
      <w:pPr>
        <w:rPr>
          <w:sz w:val="18"/>
          <w:szCs w:val="18"/>
          <w:lang w:val="be-BY"/>
        </w:rPr>
      </w:pPr>
      <w:r w:rsidRPr="00A144D3">
        <w:rPr>
          <w:sz w:val="18"/>
          <w:szCs w:val="18"/>
          <w:lang w:val="be-BY"/>
        </w:rPr>
        <w:t xml:space="preserve">                 </w:t>
      </w:r>
    </w:p>
    <w:p w14:paraId="658707F7" w14:textId="30AF0A8B" w:rsidR="00481741" w:rsidRDefault="00083F71" w:rsidP="00481741">
      <w:pPr>
        <w:rPr>
          <w:sz w:val="30"/>
          <w:szCs w:val="26"/>
          <w:lang w:val="be-BY"/>
        </w:rPr>
      </w:pPr>
      <w:r>
        <w:rPr>
          <w:sz w:val="30"/>
          <w:szCs w:val="26"/>
          <w:lang w:val="be-BY"/>
        </w:rPr>
        <w:t>23 апреля 2025 г.</w:t>
      </w:r>
      <w:r w:rsidR="00481741">
        <w:rPr>
          <w:sz w:val="30"/>
          <w:szCs w:val="26"/>
          <w:lang w:val="be-BY"/>
        </w:rPr>
        <w:t xml:space="preserve"> № </w:t>
      </w:r>
      <w:r>
        <w:rPr>
          <w:sz w:val="30"/>
          <w:szCs w:val="26"/>
          <w:lang w:val="be-BY"/>
        </w:rPr>
        <w:t>12-6</w:t>
      </w:r>
    </w:p>
    <w:p w14:paraId="4986B7DC" w14:textId="77777777" w:rsidR="00481741" w:rsidRDefault="00481741" w:rsidP="00481741">
      <w:pPr>
        <w:rPr>
          <w:sz w:val="30"/>
          <w:szCs w:val="26"/>
        </w:rPr>
      </w:pPr>
    </w:p>
    <w:p w14:paraId="6291DE25" w14:textId="77777777" w:rsidR="009C68D5" w:rsidRDefault="006B33C4" w:rsidP="00E05E52">
      <w:pPr>
        <w:ind w:right="-143"/>
        <w:rPr>
          <w:lang w:val="be-BY"/>
        </w:rPr>
      </w:pPr>
      <w:r>
        <w:rPr>
          <w:sz w:val="20"/>
          <w:szCs w:val="20"/>
        </w:rPr>
        <w:t xml:space="preserve">                           </w:t>
      </w:r>
      <w:r w:rsidR="002A0D3E" w:rsidRPr="00F47737">
        <w:t xml:space="preserve">г. </w:t>
      </w:r>
      <w:proofErr w:type="spellStart"/>
      <w:r w:rsidR="002A0D3E" w:rsidRPr="00F47737">
        <w:t>Касцюковічы</w:t>
      </w:r>
      <w:proofErr w:type="spellEnd"/>
      <w:r w:rsidR="002A0D3E" w:rsidRPr="00F47737">
        <w:rPr>
          <w:lang w:val="be-BY"/>
        </w:rPr>
        <w:t xml:space="preserve">                                               </w:t>
      </w:r>
      <w:r w:rsidR="002A0D3E">
        <w:rPr>
          <w:lang w:val="be-BY"/>
        </w:rPr>
        <w:t xml:space="preserve">  </w:t>
      </w:r>
      <w:r w:rsidR="00A709ED">
        <w:rPr>
          <w:lang w:val="be-BY"/>
        </w:rPr>
        <w:t xml:space="preserve"> </w:t>
      </w:r>
      <w:r w:rsidR="002A0D3E" w:rsidRPr="00F47737">
        <w:rPr>
          <w:lang w:val="be-BY"/>
        </w:rPr>
        <w:t xml:space="preserve">     </w:t>
      </w:r>
      <w:r w:rsidR="00C6514F">
        <w:rPr>
          <w:lang w:val="be-BY"/>
        </w:rPr>
        <w:t xml:space="preserve"> </w:t>
      </w:r>
      <w:r w:rsidR="002A0D3E" w:rsidRPr="00F47737">
        <w:rPr>
          <w:lang w:val="be-BY"/>
        </w:rPr>
        <w:t xml:space="preserve"> </w:t>
      </w:r>
      <w:r>
        <w:rPr>
          <w:lang w:val="be-BY"/>
        </w:rPr>
        <w:t xml:space="preserve">  </w:t>
      </w:r>
      <w:r w:rsidR="002A0D3E" w:rsidRPr="00F47737">
        <w:rPr>
          <w:lang w:val="be-BY"/>
        </w:rPr>
        <w:t xml:space="preserve"> г.</w:t>
      </w:r>
      <w:r w:rsidR="00FF7A4B">
        <w:rPr>
          <w:lang w:val="be-BY"/>
        </w:rPr>
        <w:t xml:space="preserve"> </w:t>
      </w:r>
      <w:r w:rsidR="002A0D3E" w:rsidRPr="00F47737">
        <w:rPr>
          <w:lang w:val="be-BY"/>
        </w:rPr>
        <w:t>Костюковичи</w:t>
      </w:r>
    </w:p>
    <w:p w14:paraId="62F81D6A" w14:textId="77777777" w:rsidR="00263C2B" w:rsidRDefault="00263C2B" w:rsidP="00463C98">
      <w:pPr>
        <w:spacing w:line="280" w:lineRule="exact"/>
        <w:contextualSpacing/>
        <w:rPr>
          <w:bCs/>
          <w:sz w:val="30"/>
          <w:szCs w:val="30"/>
        </w:rPr>
      </w:pPr>
    </w:p>
    <w:p w14:paraId="31244726" w14:textId="35DF1A21" w:rsidR="00EF1C6B" w:rsidRPr="00EF1C6B" w:rsidRDefault="00EF1C6B" w:rsidP="00EF1C6B">
      <w:pPr>
        <w:spacing w:line="280" w:lineRule="exact"/>
        <w:ind w:right="5387"/>
        <w:rPr>
          <w:sz w:val="30"/>
          <w:szCs w:val="30"/>
        </w:rPr>
      </w:pPr>
      <w:r w:rsidRPr="00EF1C6B">
        <w:rPr>
          <w:sz w:val="30"/>
          <w:szCs w:val="30"/>
        </w:rPr>
        <w:t xml:space="preserve">О наградах Костюковичского районного </w:t>
      </w:r>
      <w:r w:rsidR="00EB5A16">
        <w:rPr>
          <w:sz w:val="30"/>
          <w:szCs w:val="30"/>
        </w:rPr>
        <w:t xml:space="preserve">Совета </w:t>
      </w:r>
      <w:r w:rsidR="005C7DEB">
        <w:rPr>
          <w:sz w:val="30"/>
          <w:szCs w:val="30"/>
        </w:rPr>
        <w:t>депутатов</w:t>
      </w:r>
      <w:r w:rsidRPr="00EF1C6B">
        <w:rPr>
          <w:sz w:val="30"/>
          <w:szCs w:val="30"/>
        </w:rPr>
        <w:t xml:space="preserve"> </w:t>
      </w:r>
    </w:p>
    <w:p w14:paraId="57CA4077" w14:textId="77777777" w:rsidR="00EF1C6B" w:rsidRPr="00EF1C6B" w:rsidRDefault="00EF1C6B" w:rsidP="00EF1C6B">
      <w:pPr>
        <w:spacing w:line="360" w:lineRule="auto"/>
        <w:rPr>
          <w:sz w:val="30"/>
          <w:szCs w:val="30"/>
        </w:rPr>
      </w:pPr>
      <w:r w:rsidRPr="00EF1C6B">
        <w:rPr>
          <w:sz w:val="30"/>
          <w:szCs w:val="30"/>
        </w:rPr>
        <w:tab/>
      </w:r>
    </w:p>
    <w:p w14:paraId="0517EFE6" w14:textId="2634F7E7" w:rsidR="00EF1C6B" w:rsidRPr="00EF1C6B" w:rsidRDefault="00EF1C6B" w:rsidP="00EF1C6B">
      <w:pPr>
        <w:ind w:firstLine="709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На основании пункта 1 статьи </w:t>
      </w:r>
      <w:r w:rsidR="00481741">
        <w:rPr>
          <w:sz w:val="30"/>
          <w:szCs w:val="30"/>
        </w:rPr>
        <w:t>13</w:t>
      </w:r>
      <w:r w:rsidRPr="00EF1C6B">
        <w:rPr>
          <w:sz w:val="30"/>
          <w:szCs w:val="30"/>
        </w:rPr>
        <w:t xml:space="preserve"> Закона Республики Беларусь от 4 января 2010 г. № 108-З «О местном управлении и самоуправлении в Республике Беларусь» Костюковичский районный </w:t>
      </w:r>
      <w:r w:rsidR="00481741">
        <w:rPr>
          <w:sz w:val="30"/>
          <w:szCs w:val="30"/>
        </w:rPr>
        <w:t>Совет депутатов</w:t>
      </w:r>
      <w:r w:rsidRPr="00EF1C6B">
        <w:rPr>
          <w:sz w:val="30"/>
          <w:szCs w:val="30"/>
        </w:rPr>
        <w:t xml:space="preserve"> РЕШИЛ:</w:t>
      </w:r>
    </w:p>
    <w:p w14:paraId="025AF5CB" w14:textId="5560A72A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 xml:space="preserve">1. Утвердить Положение о наградах Костюковичского районного </w:t>
      </w:r>
      <w:r w:rsidR="00481741">
        <w:rPr>
          <w:sz w:val="30"/>
          <w:szCs w:val="30"/>
        </w:rPr>
        <w:t>Совета депутатов</w:t>
      </w:r>
      <w:r w:rsidRPr="00EF1C6B">
        <w:rPr>
          <w:sz w:val="30"/>
          <w:szCs w:val="30"/>
        </w:rPr>
        <w:t xml:space="preserve"> (прилагается).</w:t>
      </w:r>
    </w:p>
    <w:p w14:paraId="771D170F" w14:textId="4D843B88" w:rsidR="00481741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2. Признать утратившим</w:t>
      </w:r>
      <w:r w:rsidR="00EB5A16">
        <w:rPr>
          <w:sz w:val="30"/>
          <w:szCs w:val="30"/>
        </w:rPr>
        <w:t>и</w:t>
      </w:r>
      <w:r w:rsidRPr="00EF1C6B">
        <w:rPr>
          <w:sz w:val="30"/>
          <w:szCs w:val="30"/>
        </w:rPr>
        <w:t xml:space="preserve"> силу</w:t>
      </w:r>
      <w:r w:rsidR="00481741">
        <w:rPr>
          <w:sz w:val="30"/>
          <w:szCs w:val="30"/>
        </w:rPr>
        <w:t>:</w:t>
      </w:r>
    </w:p>
    <w:p w14:paraId="769418CD" w14:textId="127ACEDF" w:rsid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 xml:space="preserve">решение Костюковичского районного </w:t>
      </w:r>
      <w:r w:rsidR="00481741">
        <w:rPr>
          <w:sz w:val="30"/>
          <w:szCs w:val="30"/>
        </w:rPr>
        <w:t>Совета депутатов</w:t>
      </w:r>
      <w:r w:rsidR="00481741" w:rsidRPr="00EF1C6B">
        <w:rPr>
          <w:sz w:val="30"/>
          <w:szCs w:val="30"/>
        </w:rPr>
        <w:t xml:space="preserve"> </w:t>
      </w:r>
      <w:r w:rsidRPr="00EF1C6B">
        <w:rPr>
          <w:sz w:val="30"/>
          <w:szCs w:val="30"/>
        </w:rPr>
        <w:t>от 2</w:t>
      </w:r>
      <w:r w:rsidR="00481741">
        <w:rPr>
          <w:sz w:val="30"/>
          <w:szCs w:val="30"/>
        </w:rPr>
        <w:t>3</w:t>
      </w:r>
      <w:r w:rsidRPr="00EF1C6B">
        <w:rPr>
          <w:sz w:val="30"/>
          <w:szCs w:val="30"/>
        </w:rPr>
        <w:t xml:space="preserve"> </w:t>
      </w:r>
      <w:r w:rsidR="00481741">
        <w:rPr>
          <w:sz w:val="30"/>
          <w:szCs w:val="30"/>
        </w:rPr>
        <w:t>июн</w:t>
      </w:r>
      <w:r w:rsidRPr="00EF1C6B">
        <w:rPr>
          <w:sz w:val="30"/>
          <w:szCs w:val="30"/>
        </w:rPr>
        <w:t xml:space="preserve">я </w:t>
      </w:r>
      <w:smartTag w:uri="urn:schemas-microsoft-com:office:smarttags" w:element="metricconverter">
        <w:smartTagPr>
          <w:attr w:name="ProductID" w:val="2017 г"/>
        </w:smartTagPr>
        <w:r w:rsidRPr="00EF1C6B">
          <w:rPr>
            <w:sz w:val="30"/>
            <w:szCs w:val="30"/>
          </w:rPr>
          <w:t>2017 г</w:t>
        </w:r>
      </w:smartTag>
      <w:r w:rsidRPr="00EF1C6B">
        <w:rPr>
          <w:sz w:val="30"/>
          <w:szCs w:val="30"/>
        </w:rPr>
        <w:t xml:space="preserve">. № </w:t>
      </w:r>
      <w:r w:rsidR="00481741">
        <w:rPr>
          <w:sz w:val="30"/>
          <w:szCs w:val="30"/>
        </w:rPr>
        <w:t>35-13</w:t>
      </w:r>
      <w:r w:rsidRPr="00EF1C6B">
        <w:rPr>
          <w:sz w:val="30"/>
          <w:szCs w:val="30"/>
        </w:rPr>
        <w:t xml:space="preserve"> «О наградах и поощрениях Костюковичского районного </w:t>
      </w:r>
      <w:r w:rsidR="00481741">
        <w:rPr>
          <w:sz w:val="30"/>
          <w:szCs w:val="30"/>
        </w:rPr>
        <w:t>Совета депутатов</w:t>
      </w:r>
      <w:r w:rsidRPr="00EF1C6B">
        <w:rPr>
          <w:sz w:val="30"/>
          <w:szCs w:val="30"/>
        </w:rPr>
        <w:t>»</w:t>
      </w:r>
      <w:r w:rsidR="00481741">
        <w:rPr>
          <w:sz w:val="30"/>
          <w:szCs w:val="30"/>
        </w:rPr>
        <w:t>;</w:t>
      </w:r>
    </w:p>
    <w:p w14:paraId="49FCF4C1" w14:textId="0C9C29D0" w:rsidR="00481741" w:rsidRPr="00EB5A16" w:rsidRDefault="00481741" w:rsidP="00481741">
      <w:pPr>
        <w:ind w:firstLine="567"/>
        <w:jc w:val="both"/>
        <w:rPr>
          <w:sz w:val="30"/>
          <w:szCs w:val="30"/>
        </w:rPr>
      </w:pPr>
      <w:r w:rsidRPr="00EB5A16">
        <w:rPr>
          <w:sz w:val="30"/>
          <w:szCs w:val="30"/>
        </w:rPr>
        <w:t>решение Костюковичского районного Совета депутатов от 30 марта 2020 г. № 17-11 «Об изменении решения Костюковичского районного Совета депутатов от 23 июня 2017 г. № 35-13».</w:t>
      </w:r>
    </w:p>
    <w:p w14:paraId="2A886930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3. Настоящее решение вступает в силу после его официального опубликования.</w:t>
      </w:r>
    </w:p>
    <w:p w14:paraId="4E381274" w14:textId="77777777" w:rsidR="00EF1C6B" w:rsidRPr="00EF1C6B" w:rsidRDefault="00EF1C6B" w:rsidP="00481741">
      <w:pPr>
        <w:spacing w:line="360" w:lineRule="auto"/>
        <w:jc w:val="both"/>
        <w:rPr>
          <w:sz w:val="30"/>
          <w:szCs w:val="30"/>
        </w:rPr>
      </w:pPr>
    </w:p>
    <w:p w14:paraId="32173F23" w14:textId="7E136ED9" w:rsidR="00EF1C6B" w:rsidRPr="00EF1C6B" w:rsidRDefault="00EF1C6B" w:rsidP="00EF1C6B">
      <w:pPr>
        <w:spacing w:line="280" w:lineRule="exact"/>
        <w:jc w:val="both"/>
        <w:rPr>
          <w:sz w:val="30"/>
          <w:szCs w:val="30"/>
        </w:rPr>
      </w:pPr>
      <w:r w:rsidRPr="00EF1C6B">
        <w:rPr>
          <w:sz w:val="30"/>
          <w:szCs w:val="30"/>
        </w:rPr>
        <w:t xml:space="preserve">Председатель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EF1C6B">
        <w:rPr>
          <w:sz w:val="30"/>
          <w:szCs w:val="30"/>
        </w:rPr>
        <w:tab/>
      </w:r>
      <w:r w:rsidRPr="00EF1C6B">
        <w:rPr>
          <w:sz w:val="30"/>
          <w:szCs w:val="30"/>
        </w:rPr>
        <w:tab/>
      </w:r>
      <w:r w:rsidRPr="00EF1C6B">
        <w:rPr>
          <w:sz w:val="30"/>
          <w:szCs w:val="30"/>
        </w:rPr>
        <w:tab/>
      </w:r>
      <w:r w:rsidRPr="00EF1C6B">
        <w:rPr>
          <w:sz w:val="30"/>
          <w:szCs w:val="30"/>
        </w:rPr>
        <w:tab/>
      </w:r>
      <w:r w:rsidRPr="00EF1C6B">
        <w:rPr>
          <w:sz w:val="30"/>
          <w:szCs w:val="30"/>
        </w:rPr>
        <w:tab/>
      </w:r>
      <w:r w:rsidRPr="00EF1C6B">
        <w:rPr>
          <w:sz w:val="30"/>
          <w:szCs w:val="30"/>
        </w:rPr>
        <w:tab/>
      </w:r>
      <w:proofErr w:type="spellStart"/>
      <w:r w:rsidR="00481741">
        <w:rPr>
          <w:sz w:val="30"/>
          <w:szCs w:val="30"/>
        </w:rPr>
        <w:t>Л.Э.Герасимова</w:t>
      </w:r>
      <w:proofErr w:type="spellEnd"/>
    </w:p>
    <w:p w14:paraId="40DDF449" w14:textId="77777777" w:rsidR="00EF1C6B" w:rsidRPr="00EF1C6B" w:rsidRDefault="00EF1C6B" w:rsidP="00EF1C6B">
      <w:pPr>
        <w:tabs>
          <w:tab w:val="left" w:pos="3420"/>
          <w:tab w:val="left" w:pos="6840"/>
        </w:tabs>
        <w:spacing w:line="360" w:lineRule="auto"/>
        <w:jc w:val="both"/>
        <w:rPr>
          <w:sz w:val="30"/>
          <w:szCs w:val="30"/>
        </w:rPr>
      </w:pPr>
    </w:p>
    <w:p w14:paraId="1DF174CE" w14:textId="77777777" w:rsidR="00EF1C6B" w:rsidRPr="00EF1C6B" w:rsidRDefault="00EF1C6B" w:rsidP="00EF1C6B">
      <w:pPr>
        <w:tabs>
          <w:tab w:val="left" w:pos="3420"/>
          <w:tab w:val="left" w:pos="6840"/>
        </w:tabs>
        <w:spacing w:line="280" w:lineRule="exact"/>
        <w:jc w:val="both"/>
        <w:rPr>
          <w:sz w:val="30"/>
          <w:szCs w:val="30"/>
        </w:rPr>
        <w:sectPr w:rsidR="00EF1C6B" w:rsidRPr="00EF1C6B" w:rsidSect="004A1FF2">
          <w:headerReference w:type="even" r:id="rId9"/>
          <w:headerReference w:type="default" r:id="rId10"/>
          <w:pgSz w:w="11906" w:h="16838"/>
          <w:pgMar w:top="426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14:paraId="531AC5F9" w14:textId="0DCC2808" w:rsidR="00EF1C6B" w:rsidRPr="00EF1C6B" w:rsidRDefault="00EF1C6B" w:rsidP="00083F71">
      <w:pPr>
        <w:spacing w:line="280" w:lineRule="exact"/>
        <w:ind w:left="5670"/>
        <w:rPr>
          <w:sz w:val="30"/>
          <w:szCs w:val="30"/>
        </w:rPr>
      </w:pPr>
      <w:r w:rsidRPr="00EF1C6B">
        <w:rPr>
          <w:sz w:val="30"/>
          <w:szCs w:val="30"/>
        </w:rPr>
        <w:lastRenderedPageBreak/>
        <w:t>УТВЕРЖДЕНО</w:t>
      </w:r>
    </w:p>
    <w:p w14:paraId="4529B1B5" w14:textId="77777777" w:rsidR="00EF1C6B" w:rsidRPr="00EF1C6B" w:rsidRDefault="00EF1C6B" w:rsidP="00083F71">
      <w:pPr>
        <w:spacing w:line="280" w:lineRule="exact"/>
        <w:ind w:left="5670"/>
        <w:rPr>
          <w:sz w:val="30"/>
          <w:szCs w:val="30"/>
        </w:rPr>
      </w:pPr>
      <w:r w:rsidRPr="00EF1C6B">
        <w:rPr>
          <w:sz w:val="30"/>
          <w:szCs w:val="30"/>
        </w:rPr>
        <w:t xml:space="preserve">Решение </w:t>
      </w:r>
    </w:p>
    <w:p w14:paraId="6B9334D5" w14:textId="77777777" w:rsidR="00EF1C6B" w:rsidRPr="00EF1C6B" w:rsidRDefault="00EF1C6B" w:rsidP="00083F71">
      <w:pPr>
        <w:spacing w:line="280" w:lineRule="exact"/>
        <w:ind w:left="5670"/>
        <w:rPr>
          <w:sz w:val="30"/>
          <w:szCs w:val="30"/>
        </w:rPr>
      </w:pPr>
      <w:r w:rsidRPr="00EF1C6B">
        <w:rPr>
          <w:sz w:val="30"/>
          <w:szCs w:val="30"/>
        </w:rPr>
        <w:t xml:space="preserve">Костюковичского районного </w:t>
      </w:r>
    </w:p>
    <w:p w14:paraId="095EC58B" w14:textId="5DA20DB9" w:rsidR="00EF1C6B" w:rsidRPr="00EF1C6B" w:rsidRDefault="006D256C" w:rsidP="00083F71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14:paraId="13CD2A35" w14:textId="6903BD8E" w:rsidR="00EF1C6B" w:rsidRPr="00EB5A16" w:rsidRDefault="00083F71" w:rsidP="00083F71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23.04.2025</w:t>
      </w:r>
      <w:r w:rsidR="00EB5A16" w:rsidRPr="00EB5A16">
        <w:rPr>
          <w:sz w:val="30"/>
          <w:szCs w:val="30"/>
        </w:rPr>
        <w:t xml:space="preserve"> № </w:t>
      </w:r>
      <w:r>
        <w:rPr>
          <w:sz w:val="30"/>
          <w:szCs w:val="30"/>
        </w:rPr>
        <w:t>12-6</w:t>
      </w:r>
    </w:p>
    <w:p w14:paraId="40D8FC62" w14:textId="77777777" w:rsidR="00EF1C6B" w:rsidRPr="00EF1C6B" w:rsidRDefault="00EF1C6B" w:rsidP="00EF1C6B">
      <w:pPr>
        <w:jc w:val="both"/>
        <w:rPr>
          <w:b/>
          <w:bCs/>
          <w:szCs w:val="30"/>
        </w:rPr>
      </w:pPr>
    </w:p>
    <w:p w14:paraId="5F57203B" w14:textId="77777777" w:rsidR="00EF1C6B" w:rsidRPr="00EF1C6B" w:rsidRDefault="00EF1C6B" w:rsidP="00EF1C6B">
      <w:pPr>
        <w:spacing w:line="280" w:lineRule="exact"/>
        <w:jc w:val="both"/>
        <w:rPr>
          <w:b/>
          <w:bCs/>
          <w:szCs w:val="30"/>
        </w:rPr>
      </w:pPr>
    </w:p>
    <w:p w14:paraId="37F35FDA" w14:textId="39940933" w:rsidR="00EF1C6B" w:rsidRPr="00EF1C6B" w:rsidRDefault="00EF1C6B" w:rsidP="00EF1C6B">
      <w:pPr>
        <w:spacing w:line="280" w:lineRule="exact"/>
        <w:ind w:right="-1"/>
        <w:rPr>
          <w:bCs/>
          <w:sz w:val="30"/>
          <w:szCs w:val="30"/>
        </w:rPr>
      </w:pPr>
      <w:r w:rsidRPr="00EF1C6B">
        <w:rPr>
          <w:bCs/>
          <w:sz w:val="30"/>
          <w:szCs w:val="30"/>
        </w:rPr>
        <w:t>ПОЛОЖЕНИЕ</w:t>
      </w:r>
      <w:r w:rsidRPr="00EF1C6B">
        <w:rPr>
          <w:bCs/>
          <w:sz w:val="30"/>
          <w:szCs w:val="30"/>
        </w:rPr>
        <w:br/>
        <w:t xml:space="preserve">о наградах Костюковичского районного </w:t>
      </w:r>
      <w:r w:rsidR="00011EA3">
        <w:rPr>
          <w:bCs/>
          <w:sz w:val="30"/>
          <w:szCs w:val="30"/>
        </w:rPr>
        <w:t>Совета депутатов</w:t>
      </w:r>
    </w:p>
    <w:p w14:paraId="0EB10C02" w14:textId="77777777" w:rsidR="00EF1C6B" w:rsidRPr="00EF1C6B" w:rsidRDefault="00EF1C6B" w:rsidP="00EF1C6B">
      <w:pPr>
        <w:ind w:right="4253"/>
        <w:jc w:val="both"/>
        <w:rPr>
          <w:bCs/>
          <w:sz w:val="30"/>
          <w:szCs w:val="30"/>
        </w:rPr>
      </w:pPr>
    </w:p>
    <w:p w14:paraId="39266C16" w14:textId="77777777" w:rsidR="00EF1C6B" w:rsidRPr="00EF1C6B" w:rsidRDefault="00EF1C6B" w:rsidP="00EF1C6B">
      <w:pPr>
        <w:spacing w:line="280" w:lineRule="exact"/>
        <w:jc w:val="center"/>
        <w:rPr>
          <w:bCs/>
          <w:caps/>
          <w:sz w:val="30"/>
          <w:szCs w:val="30"/>
        </w:rPr>
      </w:pPr>
      <w:r w:rsidRPr="00EF1C6B">
        <w:rPr>
          <w:bCs/>
          <w:caps/>
          <w:sz w:val="30"/>
          <w:szCs w:val="30"/>
        </w:rPr>
        <w:t>ГЛАВА 1</w:t>
      </w:r>
      <w:r w:rsidRPr="00EF1C6B">
        <w:rPr>
          <w:bCs/>
          <w:caps/>
          <w:sz w:val="30"/>
          <w:szCs w:val="30"/>
        </w:rPr>
        <w:br/>
        <w:t>ОБЩИЕ ПОЛОЖЕНИЯ</w:t>
      </w:r>
    </w:p>
    <w:p w14:paraId="120D6D26" w14:textId="77777777" w:rsidR="00EF1C6B" w:rsidRPr="00EF1C6B" w:rsidRDefault="00EF1C6B" w:rsidP="00EF1C6B">
      <w:pPr>
        <w:spacing w:line="280" w:lineRule="exact"/>
        <w:jc w:val="center"/>
        <w:rPr>
          <w:bCs/>
          <w:caps/>
          <w:sz w:val="30"/>
          <w:szCs w:val="30"/>
        </w:rPr>
      </w:pPr>
    </w:p>
    <w:p w14:paraId="28210686" w14:textId="63372D34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 xml:space="preserve">1. Настоящее Положение определяет порядок и условия награждения Костюковичским районным </w:t>
      </w:r>
      <w:r w:rsidR="00011EA3">
        <w:rPr>
          <w:sz w:val="30"/>
          <w:szCs w:val="30"/>
        </w:rPr>
        <w:t>Советом депутатов</w:t>
      </w:r>
      <w:r w:rsidRPr="00EF1C6B">
        <w:rPr>
          <w:sz w:val="30"/>
          <w:szCs w:val="30"/>
        </w:rPr>
        <w:t xml:space="preserve"> (далее – </w:t>
      </w:r>
      <w:r w:rsidR="00011EA3">
        <w:rPr>
          <w:sz w:val="30"/>
          <w:szCs w:val="30"/>
        </w:rPr>
        <w:t>Совет депутатов</w:t>
      </w:r>
      <w:r w:rsidRPr="00EF1C6B">
        <w:rPr>
          <w:sz w:val="30"/>
          <w:szCs w:val="30"/>
        </w:rPr>
        <w:t>).</w:t>
      </w:r>
    </w:p>
    <w:p w14:paraId="1604139B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2. Для целей настоящего Положения используются следующие термины и их определения:</w:t>
      </w:r>
    </w:p>
    <w:p w14:paraId="3570DB61" w14:textId="20CF5D10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 xml:space="preserve">знаменательное событие  – </w:t>
      </w:r>
      <w:r w:rsidR="00011EA3">
        <w:rPr>
          <w:sz w:val="30"/>
          <w:szCs w:val="30"/>
        </w:rPr>
        <w:t xml:space="preserve">событие в жизни Костюковичского района (далее – район), </w:t>
      </w:r>
      <w:r w:rsidRPr="00EF1C6B">
        <w:rPr>
          <w:sz w:val="30"/>
          <w:szCs w:val="30"/>
        </w:rPr>
        <w:t>организации (е</w:t>
      </w:r>
      <w:r w:rsidR="00EF487B">
        <w:rPr>
          <w:sz w:val="30"/>
          <w:szCs w:val="30"/>
        </w:rPr>
        <w:t>е</w:t>
      </w:r>
      <w:r w:rsidRPr="00EF1C6B">
        <w:rPr>
          <w:sz w:val="30"/>
          <w:szCs w:val="30"/>
        </w:rPr>
        <w:t xml:space="preserve"> представительстве, филиале, ином обособленном структурном подразделении), расположенной на</w:t>
      </w:r>
      <w:r w:rsidR="00EB5A16">
        <w:rPr>
          <w:sz w:val="30"/>
          <w:szCs w:val="30"/>
        </w:rPr>
        <w:t xml:space="preserve"> </w:t>
      </w:r>
      <w:r w:rsidRPr="00EF1C6B">
        <w:rPr>
          <w:sz w:val="30"/>
          <w:szCs w:val="30"/>
        </w:rPr>
        <w:t>территории района (далее – организация), административно-территориальной единице района (далее  – административно-территориальная единица), имеющее позитивный общественно значимый резонанс и (или) высокий социально-экономический эффект, отражающее значительный вклад организации, административно-территориальной единицы в социально-экономическое развитие района;</w:t>
      </w:r>
    </w:p>
    <w:p w14:paraId="459CE950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субъекты награждения – граждане Республики Беларусь, иностранные граждане, лица без гражданства (далее – граждане), организации, административно-территориальные единицы;</w:t>
      </w:r>
    </w:p>
    <w:p w14:paraId="7784FD5E" w14:textId="76EB9D1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 xml:space="preserve">награда – Почетная грамота </w:t>
      </w:r>
      <w:r w:rsidR="00FD752A">
        <w:rPr>
          <w:sz w:val="30"/>
          <w:szCs w:val="30"/>
        </w:rPr>
        <w:t>Костюковичского районного Совета депутатов</w:t>
      </w:r>
      <w:r w:rsidRPr="00EF1C6B">
        <w:rPr>
          <w:sz w:val="30"/>
          <w:szCs w:val="30"/>
        </w:rPr>
        <w:t xml:space="preserve"> (далее – Почетная грамота), Благодарность председателя Костюковичского районного </w:t>
      </w:r>
      <w:r w:rsidR="00FD752A">
        <w:rPr>
          <w:sz w:val="30"/>
          <w:szCs w:val="30"/>
        </w:rPr>
        <w:t>Совета депутатов</w:t>
      </w:r>
      <w:r w:rsidRPr="00EF1C6B">
        <w:rPr>
          <w:sz w:val="30"/>
          <w:szCs w:val="30"/>
        </w:rPr>
        <w:t xml:space="preserve"> (далее – Благодарность), являющиеся формой признания и оценки особых заслуг субъекта награждения перед районом;</w:t>
      </w:r>
    </w:p>
    <w:p w14:paraId="0F5A80EB" w14:textId="606A76C1" w:rsidR="0044100D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памятная дата – дата, связанная с определенными историческими событиями в жизни субъекта награждения или традиционно отмечаемая отдельными категориями граждан;</w:t>
      </w:r>
    </w:p>
    <w:p w14:paraId="184D0D57" w14:textId="4AFA3AE8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юбилейная дата – 25-летие и в последующем каждые 25 лет со дня образования административно-территориальной единицы, создания организации, 50-летие и далее каждые 5 лет со дня рождения гражданина.</w:t>
      </w:r>
    </w:p>
    <w:p w14:paraId="5F058404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3. Для награждения в связи с профессиональными праздничными днями, юбилейными, памятными датами организаций или со знаменательными событиями в организациях представляется:</w:t>
      </w:r>
    </w:p>
    <w:p w14:paraId="71A67D3E" w14:textId="653A7434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 xml:space="preserve">один работник – для организаций с численностью работников до </w:t>
      </w:r>
      <w:r w:rsidR="00063D95">
        <w:rPr>
          <w:sz w:val="30"/>
          <w:szCs w:val="30"/>
        </w:rPr>
        <w:t>100</w:t>
      </w:r>
      <w:r w:rsidRPr="00EF1C6B">
        <w:rPr>
          <w:sz w:val="30"/>
          <w:szCs w:val="30"/>
        </w:rPr>
        <w:t xml:space="preserve"> человек;</w:t>
      </w:r>
    </w:p>
    <w:p w14:paraId="1B1FB407" w14:textId="608AF898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 xml:space="preserve">два работника – для организаций с численностью работников от </w:t>
      </w:r>
      <w:r w:rsidR="00063D95">
        <w:rPr>
          <w:sz w:val="30"/>
          <w:szCs w:val="30"/>
        </w:rPr>
        <w:t>100</w:t>
      </w:r>
      <w:r w:rsidRPr="00EF1C6B">
        <w:rPr>
          <w:sz w:val="30"/>
          <w:szCs w:val="30"/>
        </w:rPr>
        <w:t xml:space="preserve"> до </w:t>
      </w:r>
      <w:r w:rsidR="00063D95">
        <w:rPr>
          <w:sz w:val="30"/>
          <w:szCs w:val="30"/>
        </w:rPr>
        <w:t>5</w:t>
      </w:r>
      <w:r w:rsidRPr="00EF1C6B">
        <w:rPr>
          <w:sz w:val="30"/>
          <w:szCs w:val="30"/>
        </w:rPr>
        <w:t>00 человек;</w:t>
      </w:r>
    </w:p>
    <w:p w14:paraId="7C4B8358" w14:textId="37AC435D" w:rsidR="00EF1C6B" w:rsidRPr="00EF1C6B" w:rsidRDefault="00EF1C6B" w:rsidP="00063D95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 xml:space="preserve">три работника – для организаций с численностью работников </w:t>
      </w:r>
      <w:r w:rsidR="00063D95" w:rsidRPr="00EF1C6B">
        <w:rPr>
          <w:sz w:val="30"/>
          <w:szCs w:val="30"/>
        </w:rPr>
        <w:t xml:space="preserve">от </w:t>
      </w:r>
      <w:r w:rsidR="00063D95">
        <w:rPr>
          <w:sz w:val="30"/>
          <w:szCs w:val="30"/>
        </w:rPr>
        <w:t>5</w:t>
      </w:r>
      <w:r w:rsidR="00063D95" w:rsidRPr="00EF1C6B">
        <w:rPr>
          <w:sz w:val="30"/>
          <w:szCs w:val="30"/>
        </w:rPr>
        <w:t>00 и более</w:t>
      </w:r>
      <w:r w:rsidRPr="00EF1C6B">
        <w:rPr>
          <w:sz w:val="30"/>
          <w:szCs w:val="30"/>
        </w:rPr>
        <w:t>.</w:t>
      </w:r>
    </w:p>
    <w:p w14:paraId="77FAB8EE" w14:textId="3A7A8956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4. Вид награждения определяется исходя из характера и степени заслуг субъекта награждения, а также иных обстоятельств, послуживших основанием для награждения.</w:t>
      </w:r>
    </w:p>
    <w:p w14:paraId="4C5AB324" w14:textId="53F7D44C" w:rsid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 xml:space="preserve">5. Инициировать награждение вправе трудовые коллективы работников организаций, руководящие органы общественных объединений, местные исполнительные и распорядительные органы, заместители председателя и управляющий делами </w:t>
      </w:r>
      <w:r w:rsidR="005751B0">
        <w:rPr>
          <w:sz w:val="30"/>
          <w:szCs w:val="30"/>
        </w:rPr>
        <w:t xml:space="preserve">Костюковичского районного исполнительного комитета (далее – </w:t>
      </w:r>
      <w:r w:rsidRPr="00EF1C6B">
        <w:rPr>
          <w:sz w:val="30"/>
          <w:szCs w:val="30"/>
        </w:rPr>
        <w:t>райисполком</w:t>
      </w:r>
      <w:r w:rsidR="005751B0">
        <w:rPr>
          <w:sz w:val="30"/>
          <w:szCs w:val="30"/>
        </w:rPr>
        <w:t>)</w:t>
      </w:r>
      <w:r w:rsidRPr="00EF1C6B">
        <w:rPr>
          <w:sz w:val="30"/>
          <w:szCs w:val="30"/>
        </w:rPr>
        <w:t>, структурные подразделения райисполкома, республиканские органы государственного управления, иные государственные организации, подчиненные Правительству Республики Беларусь, а также граждане, организации, как правило, не позднее чем за две недели до наступления соответствующих знаменательных событий, памятных дат, юбилеев и проведения иных мероприятий.</w:t>
      </w:r>
    </w:p>
    <w:p w14:paraId="65983ED3" w14:textId="5A6F6D11" w:rsidR="005751B0" w:rsidRPr="00EF1C6B" w:rsidRDefault="005751B0" w:rsidP="00EF1C6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Совет депутатов по собственной инициативе может принять решение о награждении.</w:t>
      </w:r>
    </w:p>
    <w:p w14:paraId="4E9742B2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6. Представление к награждению граждан осуществляется, как правило, в период их трудовой (служебной) или общественной деятельности.</w:t>
      </w:r>
    </w:p>
    <w:p w14:paraId="1BE67F9B" w14:textId="7D27022A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7. Награждение Почетной грамотой</w:t>
      </w:r>
      <w:r w:rsidR="005751B0">
        <w:rPr>
          <w:sz w:val="30"/>
          <w:szCs w:val="30"/>
        </w:rPr>
        <w:t xml:space="preserve">, </w:t>
      </w:r>
      <w:r w:rsidR="005751B0" w:rsidRPr="00EF1C6B">
        <w:rPr>
          <w:sz w:val="30"/>
          <w:szCs w:val="30"/>
        </w:rPr>
        <w:t>объявление Благодарности</w:t>
      </w:r>
      <w:r w:rsidRPr="00EF1C6B">
        <w:rPr>
          <w:sz w:val="30"/>
          <w:szCs w:val="30"/>
        </w:rPr>
        <w:t xml:space="preserve"> осуществляется по решению </w:t>
      </w:r>
      <w:r w:rsidR="005751B0">
        <w:rPr>
          <w:sz w:val="30"/>
          <w:szCs w:val="30"/>
        </w:rPr>
        <w:t xml:space="preserve">президиума Совета депутатов </w:t>
      </w:r>
      <w:r w:rsidR="005751B0" w:rsidRPr="005751B0">
        <w:rPr>
          <w:sz w:val="30"/>
          <w:szCs w:val="30"/>
        </w:rPr>
        <w:t>(далее – решение)</w:t>
      </w:r>
      <w:r w:rsidRPr="00EF1C6B">
        <w:rPr>
          <w:sz w:val="30"/>
          <w:szCs w:val="30"/>
        </w:rPr>
        <w:t>.</w:t>
      </w:r>
    </w:p>
    <w:p w14:paraId="74BA2816" w14:textId="60234314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8. Награда вручается субъектам награждения в торжественной обстановке не позднее одного месяца со дня принятия соответствующего решения.</w:t>
      </w:r>
    </w:p>
    <w:p w14:paraId="44D1C3C3" w14:textId="69D7DA0B" w:rsidR="00EF1C6B" w:rsidRPr="00EF1C6B" w:rsidRDefault="00EF1C6B" w:rsidP="005751B0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В случае, если субъект награждения</w:t>
      </w:r>
      <w:r w:rsidR="005751B0">
        <w:rPr>
          <w:sz w:val="30"/>
          <w:szCs w:val="30"/>
        </w:rPr>
        <w:t xml:space="preserve"> </w:t>
      </w:r>
      <w:r w:rsidRPr="00EF1C6B">
        <w:rPr>
          <w:sz w:val="30"/>
          <w:szCs w:val="30"/>
        </w:rPr>
        <w:t>– гражданин вследствие болезни, инвалидности не может явиться на вручение, награда вручается ему на дому или в организации здравоохранения, в которой он находится.</w:t>
      </w:r>
    </w:p>
    <w:p w14:paraId="3E4FE675" w14:textId="1ACC71A9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В случае смерти субъекта награждения – гражданина после принятия решения награда вручается одному из членов его семьи.</w:t>
      </w:r>
    </w:p>
    <w:p w14:paraId="08011A4C" w14:textId="77777777" w:rsidR="001873BF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9. Повторное награждение</w:t>
      </w:r>
      <w:r w:rsidR="001873BF">
        <w:rPr>
          <w:sz w:val="30"/>
          <w:szCs w:val="30"/>
        </w:rPr>
        <w:t xml:space="preserve"> </w:t>
      </w:r>
      <w:r w:rsidRPr="00EF1C6B">
        <w:rPr>
          <w:sz w:val="30"/>
          <w:szCs w:val="30"/>
        </w:rPr>
        <w:t xml:space="preserve">допускается не ранее чем через </w:t>
      </w:r>
      <w:r w:rsidR="001873BF">
        <w:rPr>
          <w:sz w:val="30"/>
          <w:szCs w:val="30"/>
        </w:rPr>
        <w:t>пять</w:t>
      </w:r>
      <w:r w:rsidRPr="00EF1C6B">
        <w:rPr>
          <w:sz w:val="30"/>
          <w:szCs w:val="30"/>
        </w:rPr>
        <w:t xml:space="preserve"> </w:t>
      </w:r>
      <w:r w:rsidR="001873BF">
        <w:rPr>
          <w:sz w:val="30"/>
          <w:szCs w:val="30"/>
        </w:rPr>
        <w:t>лет после награждения.</w:t>
      </w:r>
    </w:p>
    <w:p w14:paraId="7B16B330" w14:textId="601E33B7" w:rsidR="00EF1C6B" w:rsidRPr="00EF1C6B" w:rsidRDefault="001873BF" w:rsidP="00EF1C6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EF1C6B" w:rsidRPr="00EF1C6B">
        <w:rPr>
          <w:sz w:val="30"/>
          <w:szCs w:val="30"/>
        </w:rPr>
        <w:t xml:space="preserve"> исключ</w:t>
      </w:r>
      <w:r>
        <w:rPr>
          <w:sz w:val="30"/>
          <w:szCs w:val="30"/>
        </w:rPr>
        <w:t>ительных случаях</w:t>
      </w:r>
      <w:r w:rsidR="00EF1C6B" w:rsidRPr="00EF1C6B">
        <w:rPr>
          <w:sz w:val="30"/>
          <w:szCs w:val="30"/>
        </w:rPr>
        <w:t xml:space="preserve"> награждени</w:t>
      </w:r>
      <w:r>
        <w:rPr>
          <w:sz w:val="30"/>
          <w:szCs w:val="30"/>
        </w:rPr>
        <w:t>е</w:t>
      </w:r>
      <w:r w:rsidR="00EF1C6B" w:rsidRPr="00EF1C6B">
        <w:rPr>
          <w:sz w:val="30"/>
          <w:szCs w:val="30"/>
        </w:rPr>
        <w:t xml:space="preserve"> за мужество и отвагу, проявленные при выполнении гражданского и (или) воинского долга, а также по случаю юбилейных дат</w:t>
      </w:r>
      <w:r>
        <w:rPr>
          <w:sz w:val="30"/>
          <w:szCs w:val="30"/>
        </w:rPr>
        <w:t xml:space="preserve"> и в связи с выходом на пенсию (в отставку) может осуществляться независимо от времени предыдущего</w:t>
      </w:r>
      <w:r w:rsidR="00EF1C6B" w:rsidRPr="00EF1C6B">
        <w:rPr>
          <w:sz w:val="30"/>
          <w:szCs w:val="30"/>
        </w:rPr>
        <w:t>.</w:t>
      </w:r>
    </w:p>
    <w:p w14:paraId="00AE5D7E" w14:textId="795845B2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3C454F30" w14:textId="77777777" w:rsidR="00EF1C6B" w:rsidRPr="00EF1C6B" w:rsidRDefault="00EF1C6B" w:rsidP="00EF1C6B">
      <w:pPr>
        <w:jc w:val="center"/>
        <w:rPr>
          <w:bCs/>
          <w:caps/>
          <w:sz w:val="30"/>
          <w:szCs w:val="30"/>
        </w:rPr>
      </w:pPr>
      <w:r w:rsidRPr="00EF1C6B">
        <w:rPr>
          <w:bCs/>
          <w:caps/>
          <w:sz w:val="30"/>
          <w:szCs w:val="30"/>
        </w:rPr>
        <w:t>ГЛАВА 2</w:t>
      </w:r>
      <w:r w:rsidRPr="00EF1C6B">
        <w:rPr>
          <w:bCs/>
          <w:caps/>
          <w:sz w:val="30"/>
          <w:szCs w:val="30"/>
        </w:rPr>
        <w:br/>
        <w:t>ПОРЯДОК ФИНАНСИРОВАНИЯ</w:t>
      </w:r>
    </w:p>
    <w:p w14:paraId="49FBC8EB" w14:textId="77777777" w:rsidR="00EF1C6B" w:rsidRPr="00EF1C6B" w:rsidRDefault="00EF1C6B" w:rsidP="00EF1C6B">
      <w:pPr>
        <w:jc w:val="center"/>
        <w:rPr>
          <w:b/>
          <w:bCs/>
          <w:caps/>
          <w:sz w:val="30"/>
          <w:szCs w:val="30"/>
        </w:rPr>
      </w:pPr>
    </w:p>
    <w:p w14:paraId="3914F081" w14:textId="77777777" w:rsidR="004D46A1" w:rsidRDefault="004D46A1" w:rsidP="004D46A1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1</w:t>
      </w:r>
      <w:r>
        <w:rPr>
          <w:sz w:val="30"/>
          <w:szCs w:val="30"/>
        </w:rPr>
        <w:t>0</w:t>
      </w:r>
      <w:r w:rsidRPr="00EF1C6B">
        <w:rPr>
          <w:sz w:val="30"/>
          <w:szCs w:val="30"/>
        </w:rPr>
        <w:t>. </w:t>
      </w:r>
      <w:r>
        <w:rPr>
          <w:sz w:val="30"/>
          <w:szCs w:val="30"/>
        </w:rPr>
        <w:t>Финансирование расходов, связанных с награждением согласно настоящему Положению (изготовление бланков Почетной грамоты, Благодарности и приобретение папок) осуществляется за счет средств районного бюджета, иных источников, не запрещенных законодательством.</w:t>
      </w:r>
    </w:p>
    <w:p w14:paraId="735B5B67" w14:textId="77777777" w:rsidR="004D46A1" w:rsidRPr="00EF1C6B" w:rsidRDefault="004D46A1" w:rsidP="004D46A1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 xml:space="preserve">Подготовку </w:t>
      </w:r>
      <w:r>
        <w:rPr>
          <w:sz w:val="30"/>
          <w:szCs w:val="30"/>
        </w:rPr>
        <w:t>Почетных грамот, Благодарностей обеспечивает Совет депутатов</w:t>
      </w:r>
      <w:r w:rsidRPr="00EF1C6B">
        <w:rPr>
          <w:sz w:val="30"/>
          <w:szCs w:val="30"/>
        </w:rPr>
        <w:t>.</w:t>
      </w:r>
    </w:p>
    <w:p w14:paraId="12CE76C2" w14:textId="14CB88B3" w:rsidR="004D46A1" w:rsidRDefault="004D46A1" w:rsidP="004D46A1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Приобретение (изготовление) бланков Почетных грамот, </w:t>
      </w:r>
      <w:r w:rsidR="007B01E9">
        <w:rPr>
          <w:sz w:val="30"/>
          <w:szCs w:val="30"/>
        </w:rPr>
        <w:t>Б</w:t>
      </w:r>
      <w:r>
        <w:rPr>
          <w:sz w:val="30"/>
          <w:szCs w:val="30"/>
        </w:rPr>
        <w:t>лагодарностей обеспечивает служба материально-технического и транспортного обеспечения райисполкома.</w:t>
      </w:r>
    </w:p>
    <w:p w14:paraId="4EB6E64F" w14:textId="5AC34B5E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1</w:t>
      </w:r>
      <w:r w:rsidR="000A599A">
        <w:rPr>
          <w:sz w:val="30"/>
          <w:szCs w:val="30"/>
        </w:rPr>
        <w:t>1</w:t>
      </w:r>
      <w:r w:rsidRPr="00EF1C6B">
        <w:rPr>
          <w:sz w:val="30"/>
          <w:szCs w:val="30"/>
        </w:rPr>
        <w:t xml:space="preserve">. Выплата денежных вознаграждений руководителям и работникам организаций, финансируемых из бюджета, неработающим пенсионерам, </w:t>
      </w:r>
      <w:r w:rsidR="00B071D7">
        <w:rPr>
          <w:sz w:val="30"/>
          <w:szCs w:val="30"/>
        </w:rPr>
        <w:t>представителям</w:t>
      </w:r>
      <w:r w:rsidRPr="00EF1C6B">
        <w:rPr>
          <w:sz w:val="30"/>
          <w:szCs w:val="30"/>
        </w:rPr>
        <w:t xml:space="preserve"> общественных объединений, награжденным в соответствии с настоящим Положением, осуществляется райисполкомом за счет средств районного бюджета.</w:t>
      </w:r>
    </w:p>
    <w:p w14:paraId="59AE310D" w14:textId="67274CD8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 xml:space="preserve">Награжденным государственным гражданским служащим, работникам, осуществляющим обеспечение деятельности и техническое обслуживание государственных органов, военнослужащим и сотрудникам военизированных организаций, имеющим специальные звания, выплата денежного вознаграждения осуществляется </w:t>
      </w:r>
      <w:r w:rsidR="00B071D7">
        <w:rPr>
          <w:sz w:val="30"/>
          <w:szCs w:val="30"/>
        </w:rPr>
        <w:t xml:space="preserve">за счет источников, не запрещенных </w:t>
      </w:r>
      <w:r w:rsidRPr="00EF1C6B">
        <w:rPr>
          <w:sz w:val="30"/>
          <w:szCs w:val="30"/>
        </w:rPr>
        <w:t>законодательств</w:t>
      </w:r>
      <w:r w:rsidR="00B071D7">
        <w:rPr>
          <w:sz w:val="30"/>
          <w:szCs w:val="30"/>
        </w:rPr>
        <w:t>ом</w:t>
      </w:r>
      <w:r w:rsidRPr="00EF1C6B">
        <w:rPr>
          <w:sz w:val="30"/>
          <w:szCs w:val="30"/>
        </w:rPr>
        <w:t>.</w:t>
      </w:r>
    </w:p>
    <w:p w14:paraId="0A9C9D16" w14:textId="37385F42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Выплат</w:t>
      </w:r>
      <w:r w:rsidR="00B071D7">
        <w:rPr>
          <w:sz w:val="30"/>
          <w:szCs w:val="30"/>
        </w:rPr>
        <w:t>а</w:t>
      </w:r>
      <w:r w:rsidRPr="00EF1C6B">
        <w:rPr>
          <w:sz w:val="30"/>
          <w:szCs w:val="30"/>
        </w:rPr>
        <w:t xml:space="preserve"> денежных вознаграждений иным гражданам, награжденным в соответствии с настоящим Положением, </w:t>
      </w:r>
      <w:r w:rsidR="000A599A">
        <w:rPr>
          <w:sz w:val="30"/>
          <w:szCs w:val="30"/>
        </w:rPr>
        <w:t>осуществляется за счет средств организации, в которой работает гражданин</w:t>
      </w:r>
      <w:r w:rsidRPr="00EF1C6B">
        <w:rPr>
          <w:sz w:val="30"/>
          <w:szCs w:val="30"/>
        </w:rPr>
        <w:t>.</w:t>
      </w:r>
    </w:p>
    <w:p w14:paraId="6985DFCC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4FE774F1" w14:textId="29767D54" w:rsidR="00EF1C6B" w:rsidRPr="00EF1C6B" w:rsidRDefault="00EF1C6B" w:rsidP="00EF1C6B">
      <w:pPr>
        <w:spacing w:line="280" w:lineRule="exact"/>
        <w:jc w:val="center"/>
        <w:rPr>
          <w:bCs/>
          <w:caps/>
          <w:sz w:val="30"/>
          <w:szCs w:val="30"/>
        </w:rPr>
      </w:pPr>
      <w:r w:rsidRPr="00EF1C6B">
        <w:rPr>
          <w:bCs/>
          <w:caps/>
          <w:sz w:val="30"/>
          <w:szCs w:val="30"/>
        </w:rPr>
        <w:t>ГЛАВА 3</w:t>
      </w:r>
      <w:r w:rsidRPr="00EF1C6B">
        <w:rPr>
          <w:bCs/>
          <w:caps/>
          <w:sz w:val="30"/>
          <w:szCs w:val="30"/>
        </w:rPr>
        <w:br/>
        <w:t>ПОЧ</w:t>
      </w:r>
      <w:r w:rsidR="00EF487B">
        <w:rPr>
          <w:bCs/>
          <w:caps/>
          <w:sz w:val="30"/>
          <w:szCs w:val="30"/>
        </w:rPr>
        <w:t>Е</w:t>
      </w:r>
      <w:r w:rsidRPr="00EF1C6B">
        <w:rPr>
          <w:bCs/>
          <w:caps/>
          <w:sz w:val="30"/>
          <w:szCs w:val="30"/>
        </w:rPr>
        <w:t>ТНАЯ ГРАМОТА</w:t>
      </w:r>
    </w:p>
    <w:p w14:paraId="7D7E279A" w14:textId="77777777" w:rsidR="00EF1C6B" w:rsidRPr="00EF1C6B" w:rsidRDefault="00EF1C6B" w:rsidP="00EF1C6B">
      <w:pPr>
        <w:spacing w:line="280" w:lineRule="exact"/>
        <w:jc w:val="center"/>
        <w:rPr>
          <w:b/>
          <w:bCs/>
          <w:caps/>
          <w:sz w:val="30"/>
          <w:szCs w:val="30"/>
        </w:rPr>
      </w:pPr>
    </w:p>
    <w:p w14:paraId="6BC227EB" w14:textId="789CEDA6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1</w:t>
      </w:r>
      <w:r w:rsidR="00D85499">
        <w:rPr>
          <w:sz w:val="30"/>
          <w:szCs w:val="30"/>
        </w:rPr>
        <w:t>2</w:t>
      </w:r>
      <w:r w:rsidRPr="00EF1C6B">
        <w:rPr>
          <w:sz w:val="30"/>
          <w:szCs w:val="30"/>
        </w:rPr>
        <w:t xml:space="preserve">. Почетная грамота является высшей наградой </w:t>
      </w:r>
      <w:r w:rsidR="00D85499">
        <w:rPr>
          <w:sz w:val="30"/>
          <w:szCs w:val="30"/>
        </w:rPr>
        <w:t>Совета депутатов</w:t>
      </w:r>
      <w:r w:rsidRPr="00EF1C6B">
        <w:rPr>
          <w:sz w:val="30"/>
          <w:szCs w:val="30"/>
        </w:rPr>
        <w:t>, вручаемой субъектам награждения.</w:t>
      </w:r>
    </w:p>
    <w:p w14:paraId="12824EA5" w14:textId="794EB69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1</w:t>
      </w:r>
      <w:r w:rsidR="00D85499">
        <w:rPr>
          <w:sz w:val="30"/>
          <w:szCs w:val="30"/>
        </w:rPr>
        <w:t>3</w:t>
      </w:r>
      <w:r w:rsidRPr="00EF1C6B">
        <w:rPr>
          <w:sz w:val="30"/>
          <w:szCs w:val="30"/>
        </w:rPr>
        <w:t>. Почетной грамотой награждаются субъекты награждения:</w:t>
      </w:r>
    </w:p>
    <w:p w14:paraId="2C0FD58D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за особые успехи в социально-экономическом развитии района, достижения в производственной, научно-исследовательской, государственной, социально-культурной, спортивной, общественной и иной деятельности;</w:t>
      </w:r>
    </w:p>
    <w:p w14:paraId="7680523E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за большой личный вклад в развитие и умножение духовного и интеллектуального потенциала района, активную деятельность по защите социальных интересов граждан;</w:t>
      </w:r>
    </w:p>
    <w:p w14:paraId="33E0146D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за плодотворную государственную, общественную и благотворительную деятельность;</w:t>
      </w:r>
    </w:p>
    <w:p w14:paraId="367C75D6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за особые заслуги в развитии внешнеэкономической и гуманитарной деятельности, в укреплении связей и сотрудничества между районом и другими административно-территориальными единицами Республики Беларусь, другими государствами;</w:t>
      </w:r>
    </w:p>
    <w:p w14:paraId="5FC15D38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за самоотверженные поступки и действия, совершенные при спасении людей, охране общественного порядка, жизни, чести и достоинства граждан;</w:t>
      </w:r>
    </w:p>
    <w:p w14:paraId="6FA50346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в связи с юбилейными, памятными датами, знаменательными событиями и профессиональными праздничными днями, установленными Указом Президента Республики Беларусь от 26 марта 1998 г. № 157 «О государственных праздниках, праздничных днях и памятных датах в Республике Беларусь».</w:t>
      </w:r>
    </w:p>
    <w:p w14:paraId="287B88F2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Дополнительными требованиями при представлении к награждению граждан Почетной грамотой по основаниям, указанным в части первой</w:t>
      </w:r>
      <w:r w:rsidRPr="00EF1C6B">
        <w:rPr>
          <w:sz w:val="30"/>
          <w:szCs w:val="30"/>
          <w:u w:val="single"/>
        </w:rPr>
        <w:t xml:space="preserve"> </w:t>
      </w:r>
      <w:r w:rsidRPr="00EF1C6B">
        <w:rPr>
          <w:sz w:val="30"/>
          <w:szCs w:val="30"/>
        </w:rPr>
        <w:t>настоящего пункта, являются добросовестное осуществление трудовых (служебных) обязанностей (для работника – не менее 5 лет, для руководителя организации – не менее 3 лет в должности).</w:t>
      </w:r>
    </w:p>
    <w:p w14:paraId="264170C6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В исключительных случаях награждение может производиться вне зависимости от стажа работы (службы), предусмотренного частью второй настоящего пункта.</w:t>
      </w:r>
    </w:p>
    <w:p w14:paraId="379032FF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Награждение руководящих работников производится за личный вклад в развитие организации, отрасли, района при условии положительной динамики работы организации, развития отрасли на протяжении последних 3 лет и отчетного периода текущего года.</w:t>
      </w:r>
    </w:p>
    <w:p w14:paraId="32013D06" w14:textId="2B7E0F60" w:rsidR="00EF1C6B" w:rsidRPr="00EF1C6B" w:rsidRDefault="00EB4D5B" w:rsidP="00EF1C6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14</w:t>
      </w:r>
      <w:r w:rsidR="00EF1C6B" w:rsidRPr="00EF1C6B">
        <w:rPr>
          <w:sz w:val="30"/>
          <w:szCs w:val="30"/>
        </w:rPr>
        <w:t xml:space="preserve">. Почетная грамота подписывается председателем </w:t>
      </w:r>
      <w:r w:rsidR="00D85499">
        <w:rPr>
          <w:sz w:val="30"/>
          <w:szCs w:val="30"/>
        </w:rPr>
        <w:t>Совета депутатов</w:t>
      </w:r>
      <w:r w:rsidR="00EF1C6B" w:rsidRPr="00EF1C6B">
        <w:rPr>
          <w:sz w:val="30"/>
          <w:szCs w:val="30"/>
        </w:rPr>
        <w:t>, а в</w:t>
      </w:r>
      <w:r w:rsidR="00D85499">
        <w:rPr>
          <w:sz w:val="30"/>
          <w:szCs w:val="30"/>
        </w:rPr>
        <w:t xml:space="preserve"> период</w:t>
      </w:r>
      <w:r w:rsidR="00EF1C6B" w:rsidRPr="00EF1C6B">
        <w:rPr>
          <w:sz w:val="30"/>
          <w:szCs w:val="30"/>
        </w:rPr>
        <w:t xml:space="preserve"> его отсутствие –</w:t>
      </w:r>
      <w:r w:rsidR="00D85499">
        <w:rPr>
          <w:sz w:val="30"/>
          <w:szCs w:val="30"/>
        </w:rPr>
        <w:t xml:space="preserve"> заместителем</w:t>
      </w:r>
      <w:r w:rsidR="00EF1C6B" w:rsidRPr="00EF1C6B">
        <w:rPr>
          <w:sz w:val="30"/>
          <w:szCs w:val="30"/>
        </w:rPr>
        <w:t xml:space="preserve"> </w:t>
      </w:r>
      <w:r w:rsidR="00D85499" w:rsidRPr="00EF1C6B">
        <w:rPr>
          <w:sz w:val="30"/>
          <w:szCs w:val="30"/>
        </w:rPr>
        <w:t>председател</w:t>
      </w:r>
      <w:r w:rsidR="00D85499">
        <w:rPr>
          <w:sz w:val="30"/>
          <w:szCs w:val="30"/>
        </w:rPr>
        <w:t>я</w:t>
      </w:r>
      <w:r w:rsidR="00D85499" w:rsidRPr="00EF1C6B">
        <w:rPr>
          <w:sz w:val="30"/>
          <w:szCs w:val="30"/>
        </w:rPr>
        <w:t xml:space="preserve"> </w:t>
      </w:r>
      <w:r w:rsidR="00D85499">
        <w:rPr>
          <w:sz w:val="30"/>
          <w:szCs w:val="30"/>
        </w:rPr>
        <w:t>Совета депутатов</w:t>
      </w:r>
      <w:r w:rsidR="00EF1C6B" w:rsidRPr="00EF1C6B">
        <w:rPr>
          <w:sz w:val="30"/>
          <w:szCs w:val="30"/>
        </w:rPr>
        <w:t>.</w:t>
      </w:r>
    </w:p>
    <w:p w14:paraId="748EE798" w14:textId="5E3A83DD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1</w:t>
      </w:r>
      <w:r w:rsidR="00B119B7">
        <w:rPr>
          <w:sz w:val="30"/>
          <w:szCs w:val="30"/>
        </w:rPr>
        <w:t>5</w:t>
      </w:r>
      <w:r w:rsidRPr="00EF1C6B">
        <w:rPr>
          <w:sz w:val="30"/>
          <w:szCs w:val="30"/>
        </w:rPr>
        <w:t>. Гражданам, награжденным Почетной грамотой, выплачивается в соответствии с пункт</w:t>
      </w:r>
      <w:r w:rsidR="00B119B7">
        <w:rPr>
          <w:sz w:val="30"/>
          <w:szCs w:val="30"/>
        </w:rPr>
        <w:t>ом</w:t>
      </w:r>
      <w:r w:rsidRPr="00EF1C6B">
        <w:rPr>
          <w:sz w:val="30"/>
          <w:szCs w:val="30"/>
        </w:rPr>
        <w:t xml:space="preserve"> </w:t>
      </w:r>
      <w:r w:rsidR="00B119B7" w:rsidRPr="00B119B7">
        <w:rPr>
          <w:sz w:val="30"/>
          <w:szCs w:val="30"/>
        </w:rPr>
        <w:t>11</w:t>
      </w:r>
      <w:r w:rsidRPr="00EF1C6B">
        <w:rPr>
          <w:sz w:val="30"/>
          <w:szCs w:val="30"/>
        </w:rPr>
        <w:t xml:space="preserve"> настоящего Положения денежное вознаграждение в размере </w:t>
      </w:r>
      <w:r w:rsidR="00B119B7">
        <w:rPr>
          <w:sz w:val="30"/>
          <w:szCs w:val="30"/>
        </w:rPr>
        <w:t>7</w:t>
      </w:r>
      <w:r w:rsidRPr="00EF1C6B">
        <w:rPr>
          <w:sz w:val="30"/>
          <w:szCs w:val="30"/>
        </w:rPr>
        <w:t xml:space="preserve"> базовых величин,</w:t>
      </w:r>
      <w:r w:rsidRPr="00EF1C6B">
        <w:rPr>
          <w:color w:val="FF0000"/>
          <w:sz w:val="30"/>
          <w:szCs w:val="30"/>
        </w:rPr>
        <w:t xml:space="preserve"> </w:t>
      </w:r>
      <w:r w:rsidRPr="00EF1C6B">
        <w:rPr>
          <w:sz w:val="30"/>
          <w:szCs w:val="30"/>
        </w:rPr>
        <w:t>установленных актами законодательства на дату принятия решения.</w:t>
      </w:r>
    </w:p>
    <w:p w14:paraId="295798F2" w14:textId="01EDD06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Организациям, административно-территориальным единицам вручается Поч</w:t>
      </w:r>
      <w:r w:rsidR="00EF487B">
        <w:rPr>
          <w:sz w:val="30"/>
          <w:szCs w:val="30"/>
        </w:rPr>
        <w:t>е</w:t>
      </w:r>
      <w:r w:rsidRPr="00EF1C6B">
        <w:rPr>
          <w:sz w:val="30"/>
          <w:szCs w:val="30"/>
        </w:rPr>
        <w:t xml:space="preserve">тная грамота. </w:t>
      </w:r>
    </w:p>
    <w:p w14:paraId="209356F4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4F7B9CB7" w14:textId="77777777" w:rsidR="00EF1C6B" w:rsidRPr="00EF1C6B" w:rsidRDefault="00EF1C6B" w:rsidP="00EF1C6B">
      <w:pPr>
        <w:spacing w:line="280" w:lineRule="exact"/>
        <w:jc w:val="center"/>
        <w:rPr>
          <w:bCs/>
          <w:caps/>
          <w:sz w:val="30"/>
          <w:szCs w:val="30"/>
        </w:rPr>
      </w:pPr>
      <w:r w:rsidRPr="00EF1C6B">
        <w:rPr>
          <w:bCs/>
          <w:caps/>
          <w:sz w:val="30"/>
          <w:szCs w:val="30"/>
        </w:rPr>
        <w:t>ГЛАВА 4</w:t>
      </w:r>
      <w:r w:rsidRPr="00EF1C6B">
        <w:rPr>
          <w:bCs/>
          <w:caps/>
          <w:sz w:val="30"/>
          <w:szCs w:val="30"/>
        </w:rPr>
        <w:br/>
        <w:t>БЛАГОДАРНОСТЬ</w:t>
      </w:r>
    </w:p>
    <w:p w14:paraId="5437FCA9" w14:textId="77777777" w:rsidR="00EF1C6B" w:rsidRPr="00EF1C6B" w:rsidRDefault="00EF1C6B" w:rsidP="00EF1C6B">
      <w:pPr>
        <w:spacing w:line="280" w:lineRule="exact"/>
        <w:jc w:val="center"/>
        <w:rPr>
          <w:bCs/>
          <w:caps/>
          <w:sz w:val="30"/>
          <w:szCs w:val="30"/>
        </w:rPr>
      </w:pPr>
    </w:p>
    <w:p w14:paraId="02E4B39E" w14:textId="294440C1" w:rsidR="00EF1C6B" w:rsidRPr="00EF1C6B" w:rsidRDefault="00B119B7" w:rsidP="00EF1C6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16</w:t>
      </w:r>
      <w:r w:rsidR="00EF1C6B" w:rsidRPr="00EF1C6B">
        <w:rPr>
          <w:sz w:val="30"/>
          <w:szCs w:val="30"/>
        </w:rPr>
        <w:t>. Благодарность объявляется субъектам награждения – гражданам:</w:t>
      </w:r>
    </w:p>
    <w:p w14:paraId="1ACB6E2C" w14:textId="293F4EEE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 xml:space="preserve">за </w:t>
      </w:r>
      <w:r w:rsidR="00987105">
        <w:rPr>
          <w:sz w:val="30"/>
          <w:szCs w:val="30"/>
        </w:rPr>
        <w:t xml:space="preserve">многолетнюю </w:t>
      </w:r>
      <w:r w:rsidRPr="00EF1C6B">
        <w:rPr>
          <w:sz w:val="30"/>
          <w:szCs w:val="30"/>
        </w:rPr>
        <w:t>добросовестн</w:t>
      </w:r>
      <w:r w:rsidR="00987105">
        <w:rPr>
          <w:sz w:val="30"/>
          <w:szCs w:val="30"/>
        </w:rPr>
        <w:t>ую работу и личный вклад в социально-экономическое развитие района</w:t>
      </w:r>
      <w:r w:rsidRPr="00EF1C6B">
        <w:rPr>
          <w:sz w:val="30"/>
          <w:szCs w:val="30"/>
        </w:rPr>
        <w:t>;</w:t>
      </w:r>
    </w:p>
    <w:p w14:paraId="1A745192" w14:textId="7CC3C6BE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за активное участие в организации и проведении в районе общественно значимых мероприятий и кампаний;</w:t>
      </w:r>
    </w:p>
    <w:p w14:paraId="7B6A0C4D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за успешное решение конкретных задач социально-экономического развития района, административно-территориальной единицы;</w:t>
      </w:r>
    </w:p>
    <w:p w14:paraId="3C45C1EC" w14:textId="3202E652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 xml:space="preserve">за достижение высоких показателей в </w:t>
      </w:r>
      <w:r w:rsidR="00987105">
        <w:rPr>
          <w:sz w:val="30"/>
          <w:szCs w:val="30"/>
        </w:rPr>
        <w:t>промышленности, сельском хозяйстве, строительстве, связи, торговле, жилищно-коммунальном хозяйстве, бытовом обслуживании населения, транспортной сфере и в других областях трудовой деятельности, особые успехи в медицинском и культурном обслуживании населения, обучении, воспитании детей и подростков</w:t>
      </w:r>
      <w:r w:rsidRPr="00EF1C6B">
        <w:rPr>
          <w:sz w:val="30"/>
          <w:szCs w:val="30"/>
        </w:rPr>
        <w:t>;</w:t>
      </w:r>
    </w:p>
    <w:p w14:paraId="5B2D401E" w14:textId="344AA59A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за проявленное мужество;</w:t>
      </w:r>
    </w:p>
    <w:p w14:paraId="43728F24" w14:textId="27A87D26" w:rsid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 xml:space="preserve">за </w:t>
      </w:r>
      <w:r w:rsidR="00A64A98">
        <w:rPr>
          <w:sz w:val="30"/>
          <w:szCs w:val="30"/>
        </w:rPr>
        <w:t xml:space="preserve">активную и </w:t>
      </w:r>
      <w:r w:rsidRPr="00EF1C6B">
        <w:rPr>
          <w:sz w:val="30"/>
          <w:szCs w:val="30"/>
        </w:rPr>
        <w:t>плодотворную</w:t>
      </w:r>
      <w:r w:rsidR="00A64A98">
        <w:rPr>
          <w:sz w:val="30"/>
          <w:szCs w:val="30"/>
        </w:rPr>
        <w:t xml:space="preserve"> государственную (служебную), научную, хозяйственную, социально-культурную и</w:t>
      </w:r>
      <w:r w:rsidRPr="00EF1C6B">
        <w:rPr>
          <w:sz w:val="30"/>
          <w:szCs w:val="30"/>
        </w:rPr>
        <w:t xml:space="preserve"> общественно-политическую деятельность;</w:t>
      </w:r>
    </w:p>
    <w:p w14:paraId="72348219" w14:textId="05D5D481" w:rsidR="00A64A98" w:rsidRDefault="00A64A98" w:rsidP="00EF1C6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за особые достижения в спортивной деятельности;</w:t>
      </w:r>
    </w:p>
    <w:p w14:paraId="77460717" w14:textId="0844D524" w:rsidR="00A64A98" w:rsidRPr="00EF1C6B" w:rsidRDefault="00A64A98" w:rsidP="00EF1C6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за развитие и осуществление на соответствующей части административно-территориальной единицы инициатив граждан по вопросам местного значения;</w:t>
      </w:r>
    </w:p>
    <w:p w14:paraId="1CEA331E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в связи с юбилейными, памятными датами, знаменательными событиями и профессиональными праздничными днями, установленными Указом Президента Республики Беларусь от 26 марта 1998 г. № 157.</w:t>
      </w:r>
    </w:p>
    <w:p w14:paraId="5FB7D3F9" w14:textId="5E96A304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 xml:space="preserve">Дополнительными </w:t>
      </w:r>
      <w:r w:rsidR="00DF1FBE" w:rsidRPr="005C7DEB">
        <w:rPr>
          <w:sz w:val="30"/>
          <w:szCs w:val="30"/>
        </w:rPr>
        <w:t>требованиями</w:t>
      </w:r>
      <w:r w:rsidRPr="00EF1C6B">
        <w:rPr>
          <w:sz w:val="30"/>
          <w:szCs w:val="30"/>
        </w:rPr>
        <w:t xml:space="preserve"> при </w:t>
      </w:r>
      <w:r w:rsidRPr="00DF1FBE">
        <w:rPr>
          <w:sz w:val="30"/>
          <w:szCs w:val="30"/>
        </w:rPr>
        <w:t>представлении</w:t>
      </w:r>
      <w:r w:rsidRPr="00EF1C6B">
        <w:rPr>
          <w:sz w:val="30"/>
          <w:szCs w:val="30"/>
        </w:rPr>
        <w:t xml:space="preserve"> к объявлению Благодарности, помимо указанных в части первой настоящего пункта, являются добросовестный труд в организации или отрасли (для работника или специалиста – не менее 3 лет, для руководителя организации – не менее 2 лет в должности), а также активное участие в жизни организации.</w:t>
      </w:r>
    </w:p>
    <w:p w14:paraId="2A4BDBA3" w14:textId="526A5585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 xml:space="preserve">В исключительных случаях объявление Благодарности может производиться вне зависимости от указанного в части </w:t>
      </w:r>
      <w:r w:rsidRPr="00EF487B">
        <w:rPr>
          <w:sz w:val="30"/>
          <w:szCs w:val="30"/>
        </w:rPr>
        <w:t>второй</w:t>
      </w:r>
      <w:r w:rsidR="00EF487B" w:rsidRPr="00EF487B">
        <w:rPr>
          <w:sz w:val="30"/>
          <w:szCs w:val="30"/>
        </w:rPr>
        <w:t xml:space="preserve"> </w:t>
      </w:r>
      <w:r w:rsidRPr="00EF487B">
        <w:rPr>
          <w:sz w:val="30"/>
          <w:szCs w:val="30"/>
        </w:rPr>
        <w:t>н</w:t>
      </w:r>
      <w:r w:rsidRPr="00EF1C6B">
        <w:rPr>
          <w:sz w:val="30"/>
          <w:szCs w:val="30"/>
        </w:rPr>
        <w:t>астоящего пункта стажа работы (службы).</w:t>
      </w:r>
    </w:p>
    <w:p w14:paraId="3B35D06F" w14:textId="0BA08539" w:rsidR="00EF1C6B" w:rsidRPr="00EF1C6B" w:rsidRDefault="00A64A98" w:rsidP="00EF1C6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17</w:t>
      </w:r>
      <w:r w:rsidR="00EF1C6B" w:rsidRPr="00EF1C6B">
        <w:rPr>
          <w:sz w:val="30"/>
          <w:szCs w:val="30"/>
        </w:rPr>
        <w:t xml:space="preserve">. Благодарность подписывается председателем </w:t>
      </w:r>
      <w:r>
        <w:rPr>
          <w:sz w:val="30"/>
          <w:szCs w:val="30"/>
        </w:rPr>
        <w:t>Совета депутатов</w:t>
      </w:r>
      <w:r w:rsidR="00EF1C6B" w:rsidRPr="00EF1C6B">
        <w:rPr>
          <w:sz w:val="30"/>
          <w:szCs w:val="30"/>
        </w:rPr>
        <w:t xml:space="preserve">, </w:t>
      </w:r>
      <w:r w:rsidRPr="00EF1C6B">
        <w:rPr>
          <w:sz w:val="30"/>
          <w:szCs w:val="30"/>
        </w:rPr>
        <w:t>а в</w:t>
      </w:r>
      <w:r>
        <w:rPr>
          <w:sz w:val="30"/>
          <w:szCs w:val="30"/>
        </w:rPr>
        <w:t xml:space="preserve"> период</w:t>
      </w:r>
      <w:r w:rsidRPr="00EF1C6B">
        <w:rPr>
          <w:sz w:val="30"/>
          <w:szCs w:val="30"/>
        </w:rPr>
        <w:t xml:space="preserve"> его отсутствие –</w:t>
      </w:r>
      <w:r>
        <w:rPr>
          <w:sz w:val="30"/>
          <w:szCs w:val="30"/>
        </w:rPr>
        <w:t xml:space="preserve"> заместителем</w:t>
      </w:r>
      <w:r w:rsidRPr="00EF1C6B">
        <w:rPr>
          <w:sz w:val="30"/>
          <w:szCs w:val="30"/>
        </w:rPr>
        <w:t xml:space="preserve"> председател</w:t>
      </w:r>
      <w:r>
        <w:rPr>
          <w:sz w:val="30"/>
          <w:szCs w:val="30"/>
        </w:rPr>
        <w:t>я</w:t>
      </w:r>
      <w:r w:rsidRPr="00EF1C6B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Совета депутатов</w:t>
      </w:r>
      <w:r w:rsidRPr="00EF1C6B">
        <w:rPr>
          <w:sz w:val="30"/>
          <w:szCs w:val="30"/>
        </w:rPr>
        <w:t>.</w:t>
      </w:r>
    </w:p>
    <w:p w14:paraId="1A8A1276" w14:textId="0472D5D4" w:rsidR="00EF1C6B" w:rsidRPr="00EF1C6B" w:rsidRDefault="00A64A98" w:rsidP="00EF1C6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18</w:t>
      </w:r>
      <w:r w:rsidR="00EF1C6B" w:rsidRPr="00EF1C6B">
        <w:rPr>
          <w:sz w:val="30"/>
          <w:szCs w:val="30"/>
        </w:rPr>
        <w:t xml:space="preserve">. Гражданам, </w:t>
      </w:r>
      <w:r>
        <w:rPr>
          <w:sz w:val="30"/>
          <w:szCs w:val="30"/>
        </w:rPr>
        <w:t>которым объявлена</w:t>
      </w:r>
      <w:r w:rsidR="00EF1C6B" w:rsidRPr="00EF1C6B">
        <w:rPr>
          <w:sz w:val="30"/>
          <w:szCs w:val="30"/>
        </w:rPr>
        <w:t xml:space="preserve"> Благодарность, выплачивается в соответствии с пункт</w:t>
      </w:r>
      <w:r w:rsidR="00DF1FBE">
        <w:rPr>
          <w:sz w:val="30"/>
          <w:szCs w:val="30"/>
        </w:rPr>
        <w:t>ом</w:t>
      </w:r>
      <w:r w:rsidR="00EF1C6B" w:rsidRPr="00EF1C6B">
        <w:rPr>
          <w:sz w:val="30"/>
          <w:szCs w:val="30"/>
        </w:rPr>
        <w:t xml:space="preserve"> </w:t>
      </w:r>
      <w:r>
        <w:rPr>
          <w:sz w:val="30"/>
          <w:szCs w:val="30"/>
        </w:rPr>
        <w:t>11</w:t>
      </w:r>
      <w:r w:rsidR="00EF1C6B" w:rsidRPr="00EF1C6B">
        <w:rPr>
          <w:sz w:val="30"/>
          <w:szCs w:val="30"/>
        </w:rPr>
        <w:t xml:space="preserve"> настоящего Положения денежное вознаграждение в размере 3 базовых величин, </w:t>
      </w:r>
      <w:r w:rsidRPr="00EF1C6B">
        <w:rPr>
          <w:sz w:val="30"/>
          <w:szCs w:val="30"/>
        </w:rPr>
        <w:t>установленных актами законодательства на дату принятия решения.</w:t>
      </w:r>
    </w:p>
    <w:p w14:paraId="2BA3DAAB" w14:textId="77777777" w:rsidR="00EF1C6B" w:rsidRPr="00EF1C6B" w:rsidRDefault="00EF1C6B" w:rsidP="00EF1C6B">
      <w:pPr>
        <w:spacing w:line="280" w:lineRule="exact"/>
        <w:jc w:val="center"/>
        <w:rPr>
          <w:bCs/>
          <w:caps/>
          <w:sz w:val="30"/>
          <w:szCs w:val="30"/>
        </w:rPr>
      </w:pPr>
    </w:p>
    <w:p w14:paraId="48089974" w14:textId="77777777" w:rsidR="00EF1C6B" w:rsidRPr="00EF1C6B" w:rsidRDefault="00EF1C6B" w:rsidP="00EF1C6B">
      <w:pPr>
        <w:spacing w:line="280" w:lineRule="exact"/>
        <w:jc w:val="center"/>
        <w:rPr>
          <w:bCs/>
          <w:caps/>
          <w:sz w:val="30"/>
          <w:szCs w:val="30"/>
        </w:rPr>
      </w:pPr>
      <w:r w:rsidRPr="00EF1C6B">
        <w:rPr>
          <w:bCs/>
          <w:caps/>
          <w:sz w:val="30"/>
          <w:szCs w:val="30"/>
        </w:rPr>
        <w:t>ГЛАВА 5</w:t>
      </w:r>
      <w:r w:rsidRPr="00EF1C6B">
        <w:rPr>
          <w:bCs/>
          <w:caps/>
          <w:sz w:val="30"/>
          <w:szCs w:val="30"/>
        </w:rPr>
        <w:br/>
        <w:t>ПОРЯДОК рассмотрения вопросов о НАГРАЖДЕНИи</w:t>
      </w:r>
    </w:p>
    <w:p w14:paraId="0CF3CDFC" w14:textId="77777777" w:rsidR="00EF1C6B" w:rsidRPr="00EF1C6B" w:rsidRDefault="00EF1C6B" w:rsidP="00EF1C6B">
      <w:pPr>
        <w:spacing w:line="280" w:lineRule="exact"/>
        <w:jc w:val="center"/>
        <w:rPr>
          <w:bCs/>
          <w:caps/>
          <w:sz w:val="30"/>
          <w:szCs w:val="30"/>
        </w:rPr>
      </w:pPr>
    </w:p>
    <w:p w14:paraId="00320408" w14:textId="1858F8D0" w:rsidR="00EF1C6B" w:rsidRPr="00EF1C6B" w:rsidRDefault="003528CF" w:rsidP="00EF1C6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19</w:t>
      </w:r>
      <w:r w:rsidR="00EF1C6B" w:rsidRPr="00EF1C6B">
        <w:rPr>
          <w:sz w:val="30"/>
          <w:szCs w:val="30"/>
        </w:rPr>
        <w:t xml:space="preserve">. Для рассмотрения вопроса о награждении в </w:t>
      </w:r>
      <w:r w:rsidR="00C1780E">
        <w:rPr>
          <w:sz w:val="30"/>
          <w:szCs w:val="30"/>
        </w:rPr>
        <w:t>Совет депутатов</w:t>
      </w:r>
      <w:r w:rsidR="00EF1C6B" w:rsidRPr="00EF1C6B">
        <w:rPr>
          <w:sz w:val="30"/>
          <w:szCs w:val="30"/>
        </w:rPr>
        <w:t xml:space="preserve"> представляются следующие документы (далее – документы о награждении):</w:t>
      </w:r>
    </w:p>
    <w:p w14:paraId="19D16553" w14:textId="126FB75A" w:rsidR="00EF1C6B" w:rsidRPr="00EF1C6B" w:rsidRDefault="00C1780E" w:rsidP="00EF1C6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19</w:t>
      </w:r>
      <w:r w:rsidR="00EF1C6B" w:rsidRPr="00EF1C6B">
        <w:rPr>
          <w:sz w:val="30"/>
          <w:szCs w:val="30"/>
        </w:rPr>
        <w:t xml:space="preserve">.1. письмо на имя председателя </w:t>
      </w:r>
      <w:r>
        <w:rPr>
          <w:sz w:val="30"/>
          <w:szCs w:val="30"/>
        </w:rPr>
        <w:t>Совета депутатов</w:t>
      </w:r>
      <w:r w:rsidR="00EF1C6B" w:rsidRPr="00EF1C6B">
        <w:rPr>
          <w:sz w:val="30"/>
          <w:szCs w:val="30"/>
        </w:rPr>
        <w:t xml:space="preserve"> с обоснованием необходимости награждения;</w:t>
      </w:r>
    </w:p>
    <w:p w14:paraId="1128E065" w14:textId="6B5469CA" w:rsidR="00EF1C6B" w:rsidRPr="00EF1C6B" w:rsidRDefault="00C1780E" w:rsidP="00EF1C6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19</w:t>
      </w:r>
      <w:r w:rsidR="00EF1C6B" w:rsidRPr="00EF1C6B">
        <w:rPr>
          <w:sz w:val="30"/>
          <w:szCs w:val="30"/>
        </w:rPr>
        <w:t>.2. представление;</w:t>
      </w:r>
    </w:p>
    <w:p w14:paraId="68355039" w14:textId="54F08E78" w:rsidR="00EF1C6B" w:rsidRPr="00EF1C6B" w:rsidRDefault="00C1780E" w:rsidP="00EF1C6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19</w:t>
      </w:r>
      <w:r w:rsidR="00EF1C6B" w:rsidRPr="00EF1C6B">
        <w:rPr>
          <w:sz w:val="30"/>
          <w:szCs w:val="30"/>
        </w:rPr>
        <w:t>.3. справка-объективка на представляемого к награждению гражданина;</w:t>
      </w:r>
    </w:p>
    <w:p w14:paraId="148AC5F4" w14:textId="4CE4BACD" w:rsidR="00C1780E" w:rsidRDefault="00C1780E" w:rsidP="00EF1C6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19</w:t>
      </w:r>
      <w:r w:rsidR="00EF1C6B" w:rsidRPr="00EF1C6B">
        <w:rPr>
          <w:sz w:val="30"/>
          <w:szCs w:val="30"/>
        </w:rPr>
        <w:t xml:space="preserve">.4. </w:t>
      </w:r>
      <w:r>
        <w:rPr>
          <w:sz w:val="30"/>
          <w:szCs w:val="30"/>
        </w:rPr>
        <w:t>характеристика гражданина с указанием заслуг, за которые он представляется к награждению, а также сведений об отсутствии действующих дисциплинарных взысканиях, об имеющихся награждениях с указанием даты вручения (объявления) (для награждения физического лица)</w:t>
      </w:r>
      <w:r w:rsidR="004159BF">
        <w:rPr>
          <w:sz w:val="30"/>
          <w:szCs w:val="30"/>
        </w:rPr>
        <w:t>;</w:t>
      </w:r>
    </w:p>
    <w:p w14:paraId="60537C51" w14:textId="79115003" w:rsidR="00EF1C6B" w:rsidRPr="00EF1C6B" w:rsidRDefault="00C1780E" w:rsidP="00EF1C6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19.5. </w:t>
      </w:r>
      <w:r w:rsidR="00EF1C6B" w:rsidRPr="00EF1C6B">
        <w:rPr>
          <w:sz w:val="30"/>
          <w:szCs w:val="30"/>
        </w:rPr>
        <w:t>копия документа, удостоверяющего личность представляемого к награждению гражданина;</w:t>
      </w:r>
    </w:p>
    <w:p w14:paraId="7DD52B21" w14:textId="74D164B2" w:rsidR="00EF1C6B" w:rsidRPr="00EF1C6B" w:rsidRDefault="00C1780E" w:rsidP="00EF1C6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19</w:t>
      </w:r>
      <w:r w:rsidR="00EF1C6B" w:rsidRPr="00EF1C6B">
        <w:rPr>
          <w:sz w:val="30"/>
          <w:szCs w:val="30"/>
        </w:rPr>
        <w:t>.</w:t>
      </w:r>
      <w:r>
        <w:rPr>
          <w:sz w:val="30"/>
          <w:szCs w:val="30"/>
        </w:rPr>
        <w:t>6</w:t>
      </w:r>
      <w:r w:rsidR="00EF1C6B" w:rsidRPr="00EF1C6B">
        <w:rPr>
          <w:sz w:val="30"/>
          <w:szCs w:val="30"/>
        </w:rPr>
        <w:t>. согласие награждаемого на обработку персональных данных;</w:t>
      </w:r>
    </w:p>
    <w:p w14:paraId="75E48CEB" w14:textId="47E7EFFC" w:rsidR="00EF1C6B" w:rsidRPr="00EF1C6B" w:rsidRDefault="00C1780E" w:rsidP="00EF1C6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19</w:t>
      </w:r>
      <w:r w:rsidR="00EF1C6B" w:rsidRPr="00EF1C6B">
        <w:rPr>
          <w:sz w:val="30"/>
          <w:szCs w:val="30"/>
        </w:rPr>
        <w:t>.</w:t>
      </w:r>
      <w:r>
        <w:rPr>
          <w:sz w:val="30"/>
          <w:szCs w:val="30"/>
        </w:rPr>
        <w:t>7</w:t>
      </w:r>
      <w:r w:rsidR="00EF1C6B" w:rsidRPr="00EF1C6B">
        <w:rPr>
          <w:sz w:val="30"/>
          <w:szCs w:val="30"/>
        </w:rPr>
        <w:t>. копия свидетельства о государственной регистрации юридического лица (для награждения организации), положения о представительстве, филиале, ином обособленном структурном подразделении (для награждения представительства, филиала, иного обособленного структурного подразделения);</w:t>
      </w:r>
    </w:p>
    <w:p w14:paraId="5BFEFDFE" w14:textId="7FC509DE" w:rsidR="00EF1C6B" w:rsidRPr="00EF1C6B" w:rsidRDefault="00C1780E" w:rsidP="00EF1C6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19</w:t>
      </w:r>
      <w:r w:rsidR="00EF1C6B" w:rsidRPr="00EF1C6B">
        <w:rPr>
          <w:sz w:val="30"/>
          <w:szCs w:val="30"/>
        </w:rPr>
        <w:t>.</w:t>
      </w:r>
      <w:r>
        <w:rPr>
          <w:sz w:val="30"/>
          <w:szCs w:val="30"/>
        </w:rPr>
        <w:t>8</w:t>
      </w:r>
      <w:r w:rsidR="00EF1C6B" w:rsidRPr="00EF1C6B">
        <w:rPr>
          <w:sz w:val="30"/>
          <w:szCs w:val="30"/>
        </w:rPr>
        <w:t>. справка об основных экономических показателях работы организации за предыдущие три года и отчетный период текущего года (для награждения руководителя организации, организации).</w:t>
      </w:r>
    </w:p>
    <w:p w14:paraId="6062E565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При необходимости могут быть затребованы иные документы, характеризующие субъект награждения.</w:t>
      </w:r>
    </w:p>
    <w:p w14:paraId="4D0731A7" w14:textId="73AC2C4D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2</w:t>
      </w:r>
      <w:r w:rsidR="004159BF">
        <w:rPr>
          <w:sz w:val="30"/>
          <w:szCs w:val="30"/>
        </w:rPr>
        <w:t>0</w:t>
      </w:r>
      <w:r w:rsidRPr="00EF1C6B">
        <w:rPr>
          <w:sz w:val="30"/>
          <w:szCs w:val="30"/>
        </w:rPr>
        <w:t>. Представление к награждению Почетной грамотой и представление к объявлению Благодарности в отношении гражданина (далее, если не указано иное, – представление) заполняются организацией по месту его работы (службы, учебы) по формам согласно приложениям 1 и 2, подписываются руководителем организации.</w:t>
      </w:r>
    </w:p>
    <w:p w14:paraId="2808A4F8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Представление в отношении граждан, не состоящих в трудовых отношениях, а также граждан, занимающихся предпринимательской деятельностью без образования юридического лица, подписывается заместителем председателя райисполкома по направлению деятельности.</w:t>
      </w:r>
    </w:p>
    <w:p w14:paraId="6EAD74A4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Представление в отношении руководителя организации подписывается руководителем вышестоящей организации.</w:t>
      </w:r>
    </w:p>
    <w:p w14:paraId="0F609A69" w14:textId="2F2C83C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При отсутствии вышестоящей организации представление к награждению руководителя организации подписывается заместителем председателя райисполкома по направлению деятельности.</w:t>
      </w:r>
    </w:p>
    <w:p w14:paraId="0810781A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Представление к награждению Почетной грамотой организации заполняется по форме согласно приложению 3 и подписывается:</w:t>
      </w:r>
    </w:p>
    <w:p w14:paraId="7ADC3BA2" w14:textId="377FEFA9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 xml:space="preserve">при наличии вышестоящей организации – руководителем вышестоящей организации и согласовывается с </w:t>
      </w:r>
      <w:r w:rsidR="004159BF" w:rsidRPr="00EF1C6B">
        <w:rPr>
          <w:sz w:val="30"/>
          <w:szCs w:val="30"/>
        </w:rPr>
        <w:t>заместителем председателя райисполкома по направлению деятельности</w:t>
      </w:r>
      <w:r w:rsidRPr="00EF1C6B">
        <w:rPr>
          <w:sz w:val="30"/>
          <w:szCs w:val="30"/>
        </w:rPr>
        <w:t>;</w:t>
      </w:r>
    </w:p>
    <w:p w14:paraId="6DE8ACE9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при отсутствии вышестоящей организации – заместителем председателя райисполкома по направлению деятельности.</w:t>
      </w:r>
    </w:p>
    <w:p w14:paraId="123E589D" w14:textId="0341A308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Представление к награждению Почетной грамотой административно-территориальной единицы заполняется по форме согласно приложению 4</w:t>
      </w:r>
      <w:r w:rsidR="004159BF" w:rsidRPr="004159BF">
        <w:rPr>
          <w:sz w:val="30"/>
          <w:szCs w:val="30"/>
        </w:rPr>
        <w:t xml:space="preserve"> </w:t>
      </w:r>
      <w:r w:rsidRPr="00EF1C6B">
        <w:rPr>
          <w:sz w:val="30"/>
          <w:szCs w:val="30"/>
        </w:rPr>
        <w:t>и подписывается председателем Совета депутатов.</w:t>
      </w:r>
    </w:p>
    <w:p w14:paraId="041AF90D" w14:textId="2E36B425" w:rsidR="0029567D" w:rsidRPr="00EF1C6B" w:rsidRDefault="00EF1C6B" w:rsidP="0029567D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2</w:t>
      </w:r>
      <w:r w:rsidR="00A53B83">
        <w:rPr>
          <w:sz w:val="30"/>
          <w:szCs w:val="30"/>
        </w:rPr>
        <w:t>1</w:t>
      </w:r>
      <w:r w:rsidRPr="00EF1C6B">
        <w:rPr>
          <w:sz w:val="30"/>
          <w:szCs w:val="30"/>
        </w:rPr>
        <w:t xml:space="preserve">. </w:t>
      </w:r>
      <w:r w:rsidR="0029567D" w:rsidRPr="00EF1C6B">
        <w:rPr>
          <w:sz w:val="30"/>
          <w:szCs w:val="30"/>
        </w:rPr>
        <w:t>Не допускается представление к награждению граждан, имеющих судимость, не снятую или не погашенную в установленном законодательством порядке, лиц, в отношении которых возбуждено уголовное дело, а также организаций (индивидуальных предпринимателей), находящихся в процедуре ликвидации (прекращении деятельности).</w:t>
      </w:r>
    </w:p>
    <w:p w14:paraId="6A5529AA" w14:textId="77777777" w:rsidR="009E2A13" w:rsidRDefault="00EF1C6B" w:rsidP="009E2A13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2</w:t>
      </w:r>
      <w:r w:rsidR="0029567D">
        <w:rPr>
          <w:sz w:val="30"/>
          <w:szCs w:val="30"/>
        </w:rPr>
        <w:t>2</w:t>
      </w:r>
      <w:r w:rsidRPr="00EF1C6B">
        <w:rPr>
          <w:sz w:val="30"/>
          <w:szCs w:val="30"/>
        </w:rPr>
        <w:t xml:space="preserve">. При несоответствии степени заслуг субъекта награждения требованиям, предусмотренным настоящим Положением, а также если представление не отражает конкретный вклад </w:t>
      </w:r>
      <w:r w:rsidR="009E2A13">
        <w:rPr>
          <w:sz w:val="30"/>
          <w:szCs w:val="30"/>
        </w:rPr>
        <w:t>субъекта</w:t>
      </w:r>
      <w:r w:rsidRPr="00EF1C6B">
        <w:rPr>
          <w:sz w:val="30"/>
          <w:szCs w:val="30"/>
        </w:rPr>
        <w:t>, представленного к награждению, в развитие организации, отрасли, района, административно-территориальной единицы документы о награждении возвращаются организации, их представившей.</w:t>
      </w:r>
    </w:p>
    <w:p w14:paraId="5E3CA934" w14:textId="543681A8" w:rsidR="00EF1C6B" w:rsidRPr="00EF1C6B" w:rsidRDefault="00EF1C6B" w:rsidP="009E2A13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В случае отклонения</w:t>
      </w:r>
      <w:r w:rsidR="009E2A13">
        <w:rPr>
          <w:sz w:val="30"/>
          <w:szCs w:val="30"/>
        </w:rPr>
        <w:t xml:space="preserve"> Советом депутатов</w:t>
      </w:r>
      <w:r w:rsidRPr="00EF1C6B">
        <w:rPr>
          <w:sz w:val="30"/>
          <w:szCs w:val="30"/>
        </w:rPr>
        <w:t xml:space="preserve"> предложения о награждении повторное инициирование возможно только при появлении новых сведений о характере и степени заслуг субъекта награждения, представленного к награждению.</w:t>
      </w:r>
    </w:p>
    <w:p w14:paraId="58340CF3" w14:textId="44B4DCF5" w:rsidR="00EF1C6B" w:rsidRPr="00EF1C6B" w:rsidRDefault="00EF1C6B" w:rsidP="00EF1C6B">
      <w:pPr>
        <w:ind w:firstLine="567"/>
        <w:jc w:val="both"/>
        <w:rPr>
          <w:sz w:val="30"/>
          <w:szCs w:val="30"/>
        </w:rPr>
      </w:pPr>
      <w:r w:rsidRPr="00EF1C6B">
        <w:rPr>
          <w:sz w:val="30"/>
          <w:szCs w:val="30"/>
        </w:rPr>
        <w:t>2</w:t>
      </w:r>
      <w:r w:rsidR="009E2A13">
        <w:rPr>
          <w:sz w:val="30"/>
          <w:szCs w:val="30"/>
        </w:rPr>
        <w:t>3</w:t>
      </w:r>
      <w:r w:rsidRPr="00EF1C6B">
        <w:rPr>
          <w:sz w:val="30"/>
          <w:szCs w:val="30"/>
        </w:rPr>
        <w:t>. В случае некачественной подготовки документов</w:t>
      </w:r>
      <w:r w:rsidR="009E2A13">
        <w:rPr>
          <w:sz w:val="30"/>
          <w:szCs w:val="30"/>
        </w:rPr>
        <w:t xml:space="preserve"> </w:t>
      </w:r>
      <w:r w:rsidRPr="00EF1C6B">
        <w:rPr>
          <w:sz w:val="30"/>
          <w:szCs w:val="30"/>
        </w:rPr>
        <w:t>они возвращаются на доработку и могут быть представлены повторно после устранения имеющихся замечаний.</w:t>
      </w:r>
    </w:p>
    <w:p w14:paraId="5FE1B70B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474B986F" w14:textId="77777777" w:rsidR="009E2A13" w:rsidRDefault="009E2A13" w:rsidP="00EF1C6B">
      <w:pPr>
        <w:ind w:firstLine="567"/>
        <w:jc w:val="both"/>
        <w:rPr>
          <w:sz w:val="30"/>
          <w:szCs w:val="30"/>
        </w:rPr>
        <w:sectPr w:rsidR="009E2A13" w:rsidSect="005C7DEB">
          <w:pgSz w:w="11906" w:h="16838"/>
          <w:pgMar w:top="851" w:right="567" w:bottom="1134" w:left="1701" w:header="567" w:footer="709" w:gutter="0"/>
          <w:cols w:space="708"/>
          <w:titlePg/>
          <w:docGrid w:linePitch="360"/>
        </w:sectPr>
      </w:pPr>
    </w:p>
    <w:p w14:paraId="2F54699E" w14:textId="77777777" w:rsidR="00EF1C6B" w:rsidRPr="00EF1C6B" w:rsidRDefault="00EF1C6B" w:rsidP="00EF1C6B">
      <w:pPr>
        <w:spacing w:line="280" w:lineRule="exact"/>
        <w:ind w:left="5670"/>
        <w:rPr>
          <w:sz w:val="30"/>
          <w:szCs w:val="30"/>
        </w:rPr>
      </w:pPr>
      <w:r w:rsidRPr="00EF1C6B">
        <w:rPr>
          <w:sz w:val="30"/>
          <w:szCs w:val="30"/>
        </w:rPr>
        <w:t>Приложение 1</w:t>
      </w:r>
    </w:p>
    <w:p w14:paraId="5464A604" w14:textId="070F9776" w:rsidR="00EF1C6B" w:rsidRPr="00EF1C6B" w:rsidRDefault="00EF1C6B" w:rsidP="00EF1C6B">
      <w:pPr>
        <w:spacing w:line="280" w:lineRule="exact"/>
        <w:ind w:left="5670"/>
        <w:rPr>
          <w:sz w:val="30"/>
          <w:szCs w:val="30"/>
        </w:rPr>
      </w:pPr>
      <w:r w:rsidRPr="00EF1C6B">
        <w:rPr>
          <w:sz w:val="30"/>
          <w:szCs w:val="30"/>
        </w:rPr>
        <w:t xml:space="preserve">к Положению </w:t>
      </w:r>
      <w:r w:rsidRPr="00EF1C6B">
        <w:rPr>
          <w:sz w:val="30"/>
          <w:szCs w:val="30"/>
        </w:rPr>
        <w:br/>
        <w:t xml:space="preserve">о наградах Костюковичского районного </w:t>
      </w:r>
      <w:r w:rsidR="00F10E6E">
        <w:rPr>
          <w:sz w:val="30"/>
          <w:szCs w:val="30"/>
        </w:rPr>
        <w:t>Совета депутатов</w:t>
      </w:r>
    </w:p>
    <w:p w14:paraId="3441DC91" w14:textId="77777777" w:rsidR="00EF1C6B" w:rsidRPr="00EF1C6B" w:rsidRDefault="00EF1C6B" w:rsidP="00EF1C6B">
      <w:pPr>
        <w:ind w:firstLine="567"/>
        <w:jc w:val="both"/>
        <w:rPr>
          <w:szCs w:val="30"/>
        </w:rPr>
      </w:pPr>
      <w:r w:rsidRPr="00EF1C6B">
        <w:rPr>
          <w:szCs w:val="30"/>
        </w:rPr>
        <w:t> </w:t>
      </w:r>
    </w:p>
    <w:p w14:paraId="5DB77CD8" w14:textId="77777777" w:rsidR="00EF1C6B" w:rsidRPr="00EF1C6B" w:rsidRDefault="00EF1C6B" w:rsidP="00EF1C6B">
      <w:pPr>
        <w:jc w:val="right"/>
        <w:rPr>
          <w:szCs w:val="30"/>
        </w:rPr>
      </w:pPr>
      <w:r w:rsidRPr="00EF1C6B">
        <w:rPr>
          <w:szCs w:val="30"/>
        </w:rPr>
        <w:t>Форма</w:t>
      </w:r>
    </w:p>
    <w:p w14:paraId="633D3FF6" w14:textId="61952042" w:rsidR="00EF1C6B" w:rsidRPr="00EF1C6B" w:rsidRDefault="00EF1C6B" w:rsidP="00EF1C6B">
      <w:pPr>
        <w:jc w:val="center"/>
        <w:rPr>
          <w:sz w:val="30"/>
          <w:szCs w:val="30"/>
        </w:rPr>
      </w:pPr>
      <w:r w:rsidRPr="00EF1C6B">
        <w:rPr>
          <w:sz w:val="30"/>
          <w:szCs w:val="30"/>
        </w:rPr>
        <w:t>ПРЕДСТАВЛЕНИЕ</w:t>
      </w:r>
      <w:r w:rsidRPr="00EF1C6B">
        <w:rPr>
          <w:sz w:val="30"/>
          <w:szCs w:val="30"/>
        </w:rPr>
        <w:br/>
        <w:t xml:space="preserve">к награждению Почетной грамотой </w:t>
      </w:r>
      <w:r w:rsidRPr="00EF1C6B">
        <w:rPr>
          <w:sz w:val="30"/>
          <w:szCs w:val="30"/>
        </w:rPr>
        <w:br/>
        <w:t xml:space="preserve">Костюковичского районного </w:t>
      </w:r>
      <w:r w:rsidR="00F10E6E">
        <w:rPr>
          <w:sz w:val="30"/>
          <w:szCs w:val="30"/>
        </w:rPr>
        <w:t>Совета депутатов</w:t>
      </w:r>
    </w:p>
    <w:p w14:paraId="3FCBA3DF" w14:textId="77777777" w:rsidR="00EF1C6B" w:rsidRPr="00EF1C6B" w:rsidRDefault="00EF1C6B" w:rsidP="00EF1C6B">
      <w:pPr>
        <w:jc w:val="both"/>
        <w:rPr>
          <w:szCs w:val="30"/>
        </w:rPr>
      </w:pPr>
    </w:p>
    <w:p w14:paraId="025A843F" w14:textId="77777777" w:rsidR="00EF1C6B" w:rsidRPr="00EF1C6B" w:rsidRDefault="00EF1C6B" w:rsidP="00EF1C6B">
      <w:pPr>
        <w:jc w:val="both"/>
        <w:rPr>
          <w:szCs w:val="30"/>
        </w:rPr>
      </w:pPr>
    </w:p>
    <w:p w14:paraId="65901D61" w14:textId="77777777" w:rsidR="00EF1C6B" w:rsidRPr="00EF1C6B" w:rsidRDefault="00EF1C6B" w:rsidP="00EF1C6B">
      <w:pPr>
        <w:rPr>
          <w:sz w:val="26"/>
          <w:szCs w:val="26"/>
        </w:rPr>
      </w:pPr>
      <w:r w:rsidRPr="00EF1C6B">
        <w:rPr>
          <w:sz w:val="26"/>
          <w:szCs w:val="26"/>
        </w:rPr>
        <w:t>1. Фамилия, собственное имя, отчество (если таковое имеется) ___________________</w:t>
      </w:r>
    </w:p>
    <w:p w14:paraId="64C410CB" w14:textId="77777777" w:rsidR="00EF1C6B" w:rsidRPr="00EF1C6B" w:rsidRDefault="00EF1C6B" w:rsidP="00EF1C6B">
      <w:pPr>
        <w:rPr>
          <w:sz w:val="26"/>
          <w:szCs w:val="26"/>
        </w:rPr>
      </w:pPr>
      <w:r w:rsidRPr="00EF1C6B">
        <w:rPr>
          <w:sz w:val="26"/>
          <w:szCs w:val="26"/>
        </w:rPr>
        <w:t>_________________________________________________________________________</w:t>
      </w:r>
    </w:p>
    <w:p w14:paraId="50C52492" w14:textId="77777777" w:rsidR="00EF1C6B" w:rsidRPr="00EF1C6B" w:rsidRDefault="00EF1C6B" w:rsidP="00EF1C6B">
      <w:pPr>
        <w:rPr>
          <w:sz w:val="26"/>
          <w:szCs w:val="26"/>
        </w:rPr>
      </w:pPr>
      <w:r w:rsidRPr="00EF1C6B">
        <w:rPr>
          <w:sz w:val="26"/>
          <w:szCs w:val="26"/>
        </w:rPr>
        <w:t>2. Профессия, должность служащего, место работы (службы), учебы ______________</w:t>
      </w:r>
    </w:p>
    <w:p w14:paraId="3618D34D" w14:textId="77777777" w:rsidR="00EF1C6B" w:rsidRPr="00EF1C6B" w:rsidRDefault="00EF1C6B" w:rsidP="00EF1C6B">
      <w:pPr>
        <w:rPr>
          <w:sz w:val="26"/>
          <w:szCs w:val="26"/>
        </w:rPr>
      </w:pPr>
      <w:r w:rsidRPr="00EF1C6B">
        <w:rPr>
          <w:sz w:val="26"/>
          <w:szCs w:val="26"/>
        </w:rPr>
        <w:t>_________________________________________________________________________</w:t>
      </w:r>
    </w:p>
    <w:p w14:paraId="716EF7C7" w14:textId="77777777" w:rsidR="00EF1C6B" w:rsidRPr="00EF1C6B" w:rsidRDefault="00EF1C6B" w:rsidP="00EF1C6B">
      <w:pPr>
        <w:rPr>
          <w:sz w:val="26"/>
          <w:szCs w:val="26"/>
        </w:rPr>
      </w:pPr>
      <w:r w:rsidRPr="00EF1C6B">
        <w:rPr>
          <w:sz w:val="26"/>
          <w:szCs w:val="26"/>
        </w:rPr>
        <w:t xml:space="preserve">3. Число, месяц и год рождения______________________________________________ </w:t>
      </w:r>
    </w:p>
    <w:p w14:paraId="49248015" w14:textId="77777777" w:rsidR="00EF1C6B" w:rsidRPr="00EF1C6B" w:rsidRDefault="00EF1C6B" w:rsidP="00EF1C6B">
      <w:pPr>
        <w:rPr>
          <w:sz w:val="26"/>
          <w:szCs w:val="26"/>
        </w:rPr>
      </w:pPr>
      <w:r w:rsidRPr="00EF1C6B">
        <w:rPr>
          <w:sz w:val="26"/>
          <w:szCs w:val="26"/>
        </w:rPr>
        <w:t>4. Гражданство____________________________________________________________</w:t>
      </w:r>
    </w:p>
    <w:p w14:paraId="185289F6" w14:textId="2F29531D" w:rsidR="00EF1C6B" w:rsidRPr="00FA3BC0" w:rsidRDefault="00EF1C6B" w:rsidP="00EF1C6B">
      <w:pPr>
        <w:rPr>
          <w:sz w:val="26"/>
          <w:szCs w:val="26"/>
          <w:u w:val="single"/>
        </w:rPr>
      </w:pPr>
      <w:r w:rsidRPr="00EF1C6B">
        <w:rPr>
          <w:sz w:val="26"/>
          <w:szCs w:val="26"/>
        </w:rPr>
        <w:t>5. Образование</w:t>
      </w:r>
      <w:r w:rsidR="00FA3BC0">
        <w:rPr>
          <w:sz w:val="26"/>
          <w:szCs w:val="26"/>
        </w:rPr>
        <w:t xml:space="preserve"> </w:t>
      </w:r>
      <w:r w:rsidR="00FA3BC0">
        <w:rPr>
          <w:sz w:val="26"/>
          <w:szCs w:val="2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1835E29" w14:textId="77777777" w:rsidR="00EF1C6B" w:rsidRPr="00EF1C6B" w:rsidRDefault="00EF1C6B" w:rsidP="00EF1C6B">
      <w:pPr>
        <w:jc w:val="center"/>
        <w:rPr>
          <w:sz w:val="26"/>
          <w:szCs w:val="26"/>
        </w:rPr>
      </w:pPr>
      <w:r w:rsidRPr="00EF1C6B">
        <w:rPr>
          <w:sz w:val="18"/>
          <w:szCs w:val="18"/>
        </w:rPr>
        <w:t xml:space="preserve"> (наименование учреждения образования, год окончания)</w:t>
      </w:r>
    </w:p>
    <w:p w14:paraId="17C022CA" w14:textId="77777777" w:rsidR="00EF1C6B" w:rsidRPr="00EF1C6B" w:rsidRDefault="00EF1C6B" w:rsidP="00EF1C6B">
      <w:pPr>
        <w:rPr>
          <w:sz w:val="26"/>
          <w:szCs w:val="26"/>
        </w:rPr>
      </w:pPr>
      <w:r w:rsidRPr="00EF1C6B">
        <w:rPr>
          <w:sz w:val="26"/>
          <w:szCs w:val="26"/>
        </w:rPr>
        <w:t>6. Домашний адрес, телефон _________________________________________________</w:t>
      </w:r>
    </w:p>
    <w:p w14:paraId="41035555" w14:textId="57EA7659" w:rsidR="00EF1C6B" w:rsidRPr="00EF1C6B" w:rsidRDefault="00EF1C6B" w:rsidP="00EF1C6B">
      <w:pPr>
        <w:rPr>
          <w:sz w:val="26"/>
          <w:szCs w:val="26"/>
        </w:rPr>
      </w:pPr>
      <w:r w:rsidRPr="00EF1C6B">
        <w:rPr>
          <w:sz w:val="26"/>
          <w:szCs w:val="26"/>
        </w:rPr>
        <w:t xml:space="preserve">7. Общий стаж работы ___________________, стаж работы в отрасли ______________, стаж работы в организации </w:t>
      </w:r>
      <w:r w:rsidR="00DF6DFD" w:rsidRPr="00EF1C6B">
        <w:rPr>
          <w:sz w:val="26"/>
          <w:szCs w:val="26"/>
        </w:rPr>
        <w:t>_________________________________________________</w:t>
      </w:r>
    </w:p>
    <w:p w14:paraId="37ED6F54" w14:textId="5AF90890" w:rsidR="00EF1C6B" w:rsidRPr="00EF1C6B" w:rsidRDefault="00EF1C6B" w:rsidP="00EF1C6B">
      <w:pPr>
        <w:jc w:val="both"/>
        <w:rPr>
          <w:sz w:val="26"/>
          <w:szCs w:val="26"/>
        </w:rPr>
      </w:pPr>
      <w:r w:rsidRPr="00EF1C6B">
        <w:rPr>
          <w:sz w:val="26"/>
          <w:szCs w:val="26"/>
        </w:rPr>
        <w:t>8. Сведения об имеющихся ранее наградах государственных органов</w:t>
      </w:r>
      <w:r w:rsidR="00DF6DFD">
        <w:rPr>
          <w:sz w:val="26"/>
          <w:szCs w:val="26"/>
        </w:rPr>
        <w:t xml:space="preserve"> </w:t>
      </w:r>
      <w:r w:rsidR="00DF6DFD" w:rsidRPr="00EF1C6B">
        <w:rPr>
          <w:sz w:val="26"/>
          <w:szCs w:val="26"/>
        </w:rPr>
        <w:t>______________</w:t>
      </w:r>
    </w:p>
    <w:p w14:paraId="2AD4AE00" w14:textId="77777777" w:rsidR="00EF1C6B" w:rsidRPr="00EF1C6B" w:rsidRDefault="00EF1C6B" w:rsidP="00EF1C6B">
      <w:pPr>
        <w:rPr>
          <w:sz w:val="26"/>
          <w:szCs w:val="26"/>
        </w:rPr>
      </w:pPr>
      <w:r w:rsidRPr="00EF1C6B"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14:paraId="3C241097" w14:textId="77777777" w:rsidR="00EF1C6B" w:rsidRPr="00EF1C6B" w:rsidRDefault="00EF1C6B" w:rsidP="00EF1C6B">
      <w:pPr>
        <w:jc w:val="center"/>
        <w:rPr>
          <w:sz w:val="18"/>
          <w:szCs w:val="18"/>
        </w:rPr>
      </w:pPr>
      <w:r w:rsidRPr="00EF1C6B">
        <w:rPr>
          <w:sz w:val="18"/>
          <w:szCs w:val="18"/>
        </w:rPr>
        <w:t>(вид награды, дата награждения)</w:t>
      </w:r>
    </w:p>
    <w:p w14:paraId="4E9D3B7C" w14:textId="77777777" w:rsidR="00EF1C6B" w:rsidRPr="00EF1C6B" w:rsidRDefault="00EF1C6B" w:rsidP="00EF1C6B">
      <w:pPr>
        <w:jc w:val="both"/>
        <w:rPr>
          <w:sz w:val="26"/>
          <w:szCs w:val="26"/>
        </w:rPr>
      </w:pPr>
      <w:r w:rsidRPr="00EF1C6B">
        <w:rPr>
          <w:sz w:val="26"/>
          <w:szCs w:val="26"/>
        </w:rPr>
        <w:t>9. Характеристика с указанием заслуг, за которые представляется к награждению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FFDA98" w14:textId="77777777" w:rsidR="00EF1C6B" w:rsidRPr="00EF1C6B" w:rsidRDefault="00EF1C6B" w:rsidP="00EF1C6B">
      <w:pPr>
        <w:ind w:firstLine="567"/>
        <w:jc w:val="both"/>
      </w:pPr>
      <w:r w:rsidRPr="00EF1C6B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2095"/>
        <w:gridCol w:w="3909"/>
      </w:tblGrid>
      <w:tr w:rsidR="00EF1C6B" w:rsidRPr="00EF1C6B" w14:paraId="377751BE" w14:textId="77777777" w:rsidTr="00A90C37">
        <w:trPr>
          <w:trHeight w:val="240"/>
        </w:trPr>
        <w:tc>
          <w:tcPr>
            <w:tcW w:w="18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1A4D3" w14:textId="77777777" w:rsidR="00EF1C6B" w:rsidRPr="00EF1C6B" w:rsidRDefault="00EF1C6B" w:rsidP="00EF1C6B">
            <w:pPr>
              <w:jc w:val="both"/>
            </w:pPr>
            <w:r w:rsidRPr="00EF1C6B">
              <w:t>__________________________</w:t>
            </w:r>
          </w:p>
        </w:tc>
        <w:tc>
          <w:tcPr>
            <w:tcW w:w="10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D27EB" w14:textId="77777777" w:rsidR="00EF1C6B" w:rsidRPr="00EF1C6B" w:rsidRDefault="00EF1C6B" w:rsidP="00EF1C6B">
            <w:pPr>
              <w:jc w:val="center"/>
            </w:pPr>
            <w:r w:rsidRPr="00EF1C6B">
              <w:t>_______________</w:t>
            </w:r>
          </w:p>
        </w:tc>
        <w:tc>
          <w:tcPr>
            <w:tcW w:w="2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12BBA" w14:textId="77777777" w:rsidR="00EF1C6B" w:rsidRPr="00EF1C6B" w:rsidRDefault="00EF1C6B" w:rsidP="00EF1C6B">
            <w:pPr>
              <w:jc w:val="right"/>
            </w:pPr>
            <w:r w:rsidRPr="00EF1C6B">
              <w:t>____________________________</w:t>
            </w:r>
          </w:p>
        </w:tc>
      </w:tr>
      <w:tr w:rsidR="00EF1C6B" w:rsidRPr="00EF1C6B" w14:paraId="390ADB95" w14:textId="77777777" w:rsidTr="00A90C37">
        <w:trPr>
          <w:trHeight w:val="240"/>
        </w:trPr>
        <w:tc>
          <w:tcPr>
            <w:tcW w:w="18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7B153" w14:textId="77777777" w:rsidR="00EF1C6B" w:rsidRPr="00EF1C6B" w:rsidRDefault="00EF1C6B" w:rsidP="00EF1C6B">
            <w:pPr>
              <w:ind w:left="890"/>
              <w:jc w:val="both"/>
              <w:rPr>
                <w:sz w:val="18"/>
                <w:szCs w:val="18"/>
              </w:rPr>
            </w:pPr>
            <w:r w:rsidRPr="00EF1C6B">
              <w:rPr>
                <w:sz w:val="18"/>
                <w:szCs w:val="18"/>
              </w:rPr>
              <w:t xml:space="preserve">(должность) </w:t>
            </w:r>
          </w:p>
        </w:tc>
        <w:tc>
          <w:tcPr>
            <w:tcW w:w="10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AAC0C" w14:textId="77777777" w:rsidR="00EF1C6B" w:rsidRPr="00EF1C6B" w:rsidRDefault="00EF1C6B" w:rsidP="00EF1C6B">
            <w:pPr>
              <w:jc w:val="center"/>
              <w:rPr>
                <w:sz w:val="18"/>
                <w:szCs w:val="18"/>
              </w:rPr>
            </w:pPr>
            <w:r w:rsidRPr="00EF1C6B">
              <w:rPr>
                <w:sz w:val="18"/>
                <w:szCs w:val="18"/>
              </w:rPr>
              <w:t>(подпись)</w:t>
            </w:r>
          </w:p>
        </w:tc>
        <w:tc>
          <w:tcPr>
            <w:tcW w:w="2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71B9B" w14:textId="77777777" w:rsidR="00EF1C6B" w:rsidRPr="00EF1C6B" w:rsidRDefault="00EF1C6B" w:rsidP="00EF1C6B">
            <w:pPr>
              <w:ind w:right="684"/>
              <w:jc w:val="right"/>
              <w:rPr>
                <w:sz w:val="18"/>
                <w:szCs w:val="18"/>
              </w:rPr>
            </w:pPr>
            <w:r w:rsidRPr="00EF1C6B">
              <w:rPr>
                <w:sz w:val="18"/>
                <w:szCs w:val="18"/>
              </w:rPr>
              <w:t>(инициалы, фамилия)</w:t>
            </w:r>
          </w:p>
        </w:tc>
      </w:tr>
    </w:tbl>
    <w:p w14:paraId="7096A789" w14:textId="77777777" w:rsidR="00EF1C6B" w:rsidRPr="00EF1C6B" w:rsidRDefault="00EF1C6B" w:rsidP="00EF1C6B">
      <w:pPr>
        <w:ind w:firstLine="567"/>
        <w:jc w:val="both"/>
      </w:pPr>
      <w:r w:rsidRPr="00EF1C6B">
        <w:t> </w:t>
      </w:r>
    </w:p>
    <w:p w14:paraId="5EA62CC0" w14:textId="77777777" w:rsidR="00EF1C6B" w:rsidRPr="00EF1C6B" w:rsidRDefault="00EF1C6B" w:rsidP="00EF1C6B">
      <w:pPr>
        <w:jc w:val="both"/>
        <w:rPr>
          <w:szCs w:val="30"/>
        </w:rPr>
      </w:pPr>
      <w:r w:rsidRPr="00EF1C6B">
        <w:rPr>
          <w:szCs w:val="30"/>
        </w:rPr>
        <w:t>______ ____________ 20___ г.</w:t>
      </w:r>
    </w:p>
    <w:p w14:paraId="280FB6DD" w14:textId="77777777" w:rsidR="00EF1C6B" w:rsidRPr="00EF1C6B" w:rsidRDefault="00EF1C6B" w:rsidP="00EF1C6B">
      <w:pPr>
        <w:ind w:left="1260"/>
        <w:jc w:val="both"/>
        <w:rPr>
          <w:sz w:val="18"/>
          <w:szCs w:val="18"/>
        </w:rPr>
      </w:pPr>
      <w:r w:rsidRPr="00EF1C6B">
        <w:rPr>
          <w:sz w:val="18"/>
          <w:szCs w:val="18"/>
        </w:rPr>
        <w:t>(дата)</w:t>
      </w:r>
    </w:p>
    <w:p w14:paraId="7DE71273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24BBC1A3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5200476E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6FC13028" w14:textId="5023D22F" w:rsidR="00EF1C6B" w:rsidRDefault="00EF1C6B" w:rsidP="00EF1C6B">
      <w:pPr>
        <w:ind w:firstLine="567"/>
        <w:jc w:val="both"/>
        <w:rPr>
          <w:sz w:val="30"/>
          <w:szCs w:val="30"/>
        </w:rPr>
      </w:pPr>
    </w:p>
    <w:p w14:paraId="0943476B" w14:textId="7C324369" w:rsidR="00865320" w:rsidRDefault="00865320" w:rsidP="00EF1C6B">
      <w:pPr>
        <w:ind w:firstLine="567"/>
        <w:jc w:val="both"/>
        <w:rPr>
          <w:sz w:val="30"/>
          <w:szCs w:val="30"/>
        </w:rPr>
      </w:pPr>
    </w:p>
    <w:p w14:paraId="2F51002B" w14:textId="77777777" w:rsidR="003E60E4" w:rsidRPr="00EF1C6B" w:rsidRDefault="003E60E4" w:rsidP="00EF1C6B">
      <w:pPr>
        <w:ind w:firstLine="567"/>
        <w:jc w:val="both"/>
        <w:rPr>
          <w:sz w:val="30"/>
          <w:szCs w:val="30"/>
        </w:rPr>
      </w:pPr>
    </w:p>
    <w:p w14:paraId="61616FA2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7204727D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2FA9210B" w14:textId="77777777" w:rsidR="00EF1C6B" w:rsidRPr="00EF1C6B" w:rsidRDefault="00EF1C6B" w:rsidP="00EF1C6B">
      <w:pPr>
        <w:spacing w:line="280" w:lineRule="exact"/>
        <w:ind w:left="5670"/>
        <w:rPr>
          <w:sz w:val="30"/>
          <w:szCs w:val="30"/>
        </w:rPr>
      </w:pPr>
    </w:p>
    <w:p w14:paraId="066571C0" w14:textId="77777777" w:rsidR="00EF1C6B" w:rsidRPr="00EF1C6B" w:rsidRDefault="00EF1C6B" w:rsidP="00EF1C6B">
      <w:pPr>
        <w:spacing w:line="280" w:lineRule="exact"/>
        <w:ind w:left="5670"/>
        <w:rPr>
          <w:sz w:val="30"/>
          <w:szCs w:val="30"/>
        </w:rPr>
      </w:pPr>
    </w:p>
    <w:p w14:paraId="7CC9828D" w14:textId="77777777" w:rsidR="00EF1C6B" w:rsidRPr="00EF1C6B" w:rsidRDefault="00EF1C6B" w:rsidP="00EF1C6B">
      <w:pPr>
        <w:spacing w:line="280" w:lineRule="exact"/>
        <w:ind w:left="5670"/>
        <w:rPr>
          <w:sz w:val="30"/>
          <w:szCs w:val="30"/>
        </w:rPr>
      </w:pPr>
      <w:r w:rsidRPr="00EF1C6B">
        <w:rPr>
          <w:sz w:val="30"/>
          <w:szCs w:val="30"/>
        </w:rPr>
        <w:t>Приложение 2</w:t>
      </w:r>
    </w:p>
    <w:p w14:paraId="59A25714" w14:textId="7167D47D" w:rsidR="00EF1C6B" w:rsidRPr="00EF1C6B" w:rsidRDefault="00EF1C6B" w:rsidP="00EF1C6B">
      <w:pPr>
        <w:spacing w:line="280" w:lineRule="exact"/>
        <w:ind w:left="5670"/>
        <w:rPr>
          <w:sz w:val="30"/>
          <w:szCs w:val="30"/>
        </w:rPr>
      </w:pPr>
      <w:r w:rsidRPr="00EF1C6B">
        <w:rPr>
          <w:sz w:val="30"/>
          <w:szCs w:val="30"/>
        </w:rPr>
        <w:t xml:space="preserve">к Положению </w:t>
      </w:r>
      <w:r w:rsidRPr="00EF1C6B">
        <w:rPr>
          <w:sz w:val="30"/>
          <w:szCs w:val="30"/>
        </w:rPr>
        <w:br/>
        <w:t xml:space="preserve">о наградах Костюковичского районного </w:t>
      </w:r>
      <w:r w:rsidR="00F10E6E">
        <w:rPr>
          <w:sz w:val="30"/>
          <w:szCs w:val="30"/>
        </w:rPr>
        <w:t>Совета депутатов</w:t>
      </w:r>
    </w:p>
    <w:p w14:paraId="43F37DD8" w14:textId="77777777" w:rsidR="00EF1C6B" w:rsidRPr="00EF1C6B" w:rsidRDefault="00EF1C6B" w:rsidP="00EF1C6B">
      <w:pPr>
        <w:ind w:firstLine="567"/>
        <w:jc w:val="both"/>
        <w:rPr>
          <w:szCs w:val="30"/>
        </w:rPr>
      </w:pPr>
      <w:r w:rsidRPr="00EF1C6B">
        <w:rPr>
          <w:szCs w:val="30"/>
        </w:rPr>
        <w:t> </w:t>
      </w:r>
    </w:p>
    <w:p w14:paraId="6F2FB0AA" w14:textId="77777777" w:rsidR="00EF1C6B" w:rsidRPr="00EF1C6B" w:rsidRDefault="00EF1C6B" w:rsidP="00EF1C6B">
      <w:pPr>
        <w:jc w:val="right"/>
        <w:rPr>
          <w:szCs w:val="30"/>
        </w:rPr>
      </w:pPr>
      <w:r w:rsidRPr="00EF1C6B">
        <w:rPr>
          <w:szCs w:val="30"/>
        </w:rPr>
        <w:t>Форма</w:t>
      </w:r>
    </w:p>
    <w:p w14:paraId="13996ADD" w14:textId="35193D2D" w:rsidR="00EF1C6B" w:rsidRPr="00EF1C6B" w:rsidRDefault="00EF1C6B" w:rsidP="00EF1C6B">
      <w:pPr>
        <w:jc w:val="center"/>
        <w:rPr>
          <w:sz w:val="30"/>
          <w:szCs w:val="30"/>
        </w:rPr>
      </w:pPr>
      <w:r w:rsidRPr="00EF1C6B">
        <w:rPr>
          <w:sz w:val="30"/>
          <w:szCs w:val="30"/>
        </w:rPr>
        <w:t>ПРЕДСТАВЛЕНИЕ</w:t>
      </w:r>
      <w:r w:rsidRPr="00EF1C6B">
        <w:rPr>
          <w:sz w:val="30"/>
          <w:szCs w:val="30"/>
        </w:rPr>
        <w:br/>
        <w:t xml:space="preserve">к объявлению Благодарности председателя </w:t>
      </w:r>
      <w:r w:rsidRPr="00EF1C6B">
        <w:rPr>
          <w:sz w:val="30"/>
          <w:szCs w:val="30"/>
        </w:rPr>
        <w:br/>
        <w:t xml:space="preserve">Костюковичского районного </w:t>
      </w:r>
      <w:r w:rsidR="00F10E6E">
        <w:rPr>
          <w:sz w:val="30"/>
          <w:szCs w:val="30"/>
        </w:rPr>
        <w:t>Совета депутатов</w:t>
      </w:r>
    </w:p>
    <w:p w14:paraId="7FA5528F" w14:textId="77777777" w:rsidR="00EF1C6B" w:rsidRPr="00EF1C6B" w:rsidRDefault="00EF1C6B" w:rsidP="00EF1C6B">
      <w:pPr>
        <w:jc w:val="center"/>
        <w:rPr>
          <w:b/>
          <w:bCs/>
          <w:sz w:val="30"/>
          <w:szCs w:val="30"/>
        </w:rPr>
      </w:pPr>
    </w:p>
    <w:p w14:paraId="045D3396" w14:textId="77777777" w:rsidR="00EF1C6B" w:rsidRPr="00EF1C6B" w:rsidRDefault="00EF1C6B" w:rsidP="00EF1C6B">
      <w:pPr>
        <w:rPr>
          <w:sz w:val="26"/>
          <w:szCs w:val="26"/>
        </w:rPr>
      </w:pPr>
      <w:r w:rsidRPr="00EF1C6B">
        <w:rPr>
          <w:sz w:val="26"/>
          <w:szCs w:val="26"/>
        </w:rPr>
        <w:t>1. Фамилия, собственное имя, отчество (если таковое имеется) ____________________</w:t>
      </w:r>
    </w:p>
    <w:p w14:paraId="0690A9E2" w14:textId="77777777" w:rsidR="00EF1C6B" w:rsidRPr="00EF1C6B" w:rsidRDefault="00EF1C6B" w:rsidP="00EF1C6B">
      <w:pPr>
        <w:rPr>
          <w:sz w:val="26"/>
          <w:szCs w:val="26"/>
        </w:rPr>
      </w:pPr>
      <w:r w:rsidRPr="00EF1C6B">
        <w:rPr>
          <w:sz w:val="26"/>
          <w:szCs w:val="26"/>
        </w:rPr>
        <w:t>__________________________________________________________________________</w:t>
      </w:r>
    </w:p>
    <w:p w14:paraId="1777A678" w14:textId="2704593C" w:rsidR="00DF6DFD" w:rsidRDefault="00EF1C6B" w:rsidP="00EF1C6B">
      <w:pPr>
        <w:rPr>
          <w:sz w:val="26"/>
          <w:szCs w:val="26"/>
        </w:rPr>
      </w:pPr>
      <w:r w:rsidRPr="00EF1C6B">
        <w:rPr>
          <w:sz w:val="26"/>
          <w:szCs w:val="26"/>
        </w:rPr>
        <w:t xml:space="preserve">2. Профессия, должность служащего, место работы (службы), учебы </w:t>
      </w:r>
      <w:r w:rsidR="00DF6DFD" w:rsidRPr="00EF1C6B">
        <w:rPr>
          <w:sz w:val="26"/>
          <w:szCs w:val="26"/>
        </w:rPr>
        <w:t>______________</w:t>
      </w:r>
    </w:p>
    <w:p w14:paraId="76D1F2E7" w14:textId="3F1B5AD0" w:rsidR="00EF1C6B" w:rsidRPr="00EF1C6B" w:rsidRDefault="00EF1C6B" w:rsidP="00EF1C6B">
      <w:pPr>
        <w:rPr>
          <w:sz w:val="26"/>
          <w:szCs w:val="26"/>
        </w:rPr>
      </w:pPr>
      <w:r w:rsidRPr="00EF1C6B">
        <w:rPr>
          <w:sz w:val="26"/>
          <w:szCs w:val="26"/>
        </w:rPr>
        <w:t>__________________________________________________________________________</w:t>
      </w:r>
    </w:p>
    <w:p w14:paraId="6F6083C6" w14:textId="77777777" w:rsidR="00EF1C6B" w:rsidRPr="00EF1C6B" w:rsidRDefault="00EF1C6B" w:rsidP="00EF1C6B">
      <w:pPr>
        <w:rPr>
          <w:sz w:val="26"/>
          <w:szCs w:val="26"/>
        </w:rPr>
      </w:pPr>
      <w:r w:rsidRPr="00EF1C6B">
        <w:rPr>
          <w:sz w:val="26"/>
          <w:szCs w:val="26"/>
        </w:rPr>
        <w:t>3. Число, месяц и год рождения_______________________________________________</w:t>
      </w:r>
    </w:p>
    <w:p w14:paraId="64AC2682" w14:textId="77777777" w:rsidR="00EF1C6B" w:rsidRPr="00EF1C6B" w:rsidRDefault="00EF1C6B" w:rsidP="00EF1C6B">
      <w:pPr>
        <w:rPr>
          <w:sz w:val="26"/>
          <w:szCs w:val="26"/>
        </w:rPr>
      </w:pPr>
      <w:r w:rsidRPr="00EF1C6B">
        <w:rPr>
          <w:sz w:val="26"/>
          <w:szCs w:val="26"/>
        </w:rPr>
        <w:t>4. Гражданство_____________________________________________________________</w:t>
      </w:r>
    </w:p>
    <w:p w14:paraId="3B4E3280" w14:textId="77777777" w:rsidR="00EF1C6B" w:rsidRPr="00EF1C6B" w:rsidRDefault="00EF1C6B" w:rsidP="00EF1C6B">
      <w:pPr>
        <w:rPr>
          <w:sz w:val="26"/>
          <w:szCs w:val="26"/>
        </w:rPr>
      </w:pPr>
      <w:r w:rsidRPr="00EF1C6B">
        <w:rPr>
          <w:sz w:val="26"/>
          <w:szCs w:val="26"/>
        </w:rPr>
        <w:t>5. Образование ____________________________________________________________</w:t>
      </w:r>
    </w:p>
    <w:p w14:paraId="41F43A35" w14:textId="77777777" w:rsidR="00EF1C6B" w:rsidRPr="00EF1C6B" w:rsidRDefault="00EF1C6B" w:rsidP="00EF1C6B">
      <w:r w:rsidRPr="00EF1C6B">
        <w:rPr>
          <w:sz w:val="26"/>
          <w:szCs w:val="26"/>
        </w:rPr>
        <w:t>__________________________________________________________________________</w:t>
      </w:r>
    </w:p>
    <w:p w14:paraId="5169D7B3" w14:textId="77777777" w:rsidR="00EF1C6B" w:rsidRPr="00EF1C6B" w:rsidRDefault="00EF1C6B" w:rsidP="00EF1C6B">
      <w:pPr>
        <w:jc w:val="center"/>
        <w:rPr>
          <w:sz w:val="18"/>
          <w:szCs w:val="18"/>
        </w:rPr>
      </w:pPr>
      <w:r w:rsidRPr="00EF1C6B">
        <w:rPr>
          <w:sz w:val="18"/>
          <w:szCs w:val="18"/>
        </w:rPr>
        <w:t>(наименование учреждения образования, год окончания)</w:t>
      </w:r>
    </w:p>
    <w:p w14:paraId="6484BCB3" w14:textId="77777777" w:rsidR="00EF1C6B" w:rsidRPr="00EF1C6B" w:rsidRDefault="00EF1C6B" w:rsidP="00EF1C6B">
      <w:pPr>
        <w:rPr>
          <w:sz w:val="26"/>
          <w:szCs w:val="26"/>
        </w:rPr>
      </w:pPr>
      <w:r w:rsidRPr="00EF1C6B">
        <w:rPr>
          <w:sz w:val="26"/>
          <w:szCs w:val="26"/>
        </w:rPr>
        <w:t>6. Домашний адрес, телефон _________________________________________________</w:t>
      </w:r>
    </w:p>
    <w:p w14:paraId="53481497" w14:textId="77777777" w:rsidR="00EF1C6B" w:rsidRPr="00EF1C6B" w:rsidRDefault="00EF1C6B" w:rsidP="00EF1C6B">
      <w:pPr>
        <w:rPr>
          <w:sz w:val="26"/>
          <w:szCs w:val="26"/>
        </w:rPr>
      </w:pPr>
      <w:r w:rsidRPr="00EF1C6B">
        <w:rPr>
          <w:sz w:val="26"/>
          <w:szCs w:val="26"/>
        </w:rPr>
        <w:t>__________________________________________________________________________</w:t>
      </w:r>
    </w:p>
    <w:p w14:paraId="0F4ABE79" w14:textId="77777777" w:rsidR="00EF1C6B" w:rsidRPr="00EF1C6B" w:rsidRDefault="00EF1C6B" w:rsidP="00EF1C6B">
      <w:pPr>
        <w:rPr>
          <w:sz w:val="26"/>
          <w:szCs w:val="26"/>
        </w:rPr>
      </w:pPr>
      <w:r w:rsidRPr="00EF1C6B">
        <w:rPr>
          <w:sz w:val="26"/>
          <w:szCs w:val="26"/>
        </w:rPr>
        <w:t>7. Общий стаж работы ___________________, стаж работы в отрасли ______________, стаж работы в организации __________________________________________________</w:t>
      </w:r>
    </w:p>
    <w:p w14:paraId="4179E4B9" w14:textId="244CC430" w:rsidR="00EF1C6B" w:rsidRPr="00EF1C6B" w:rsidRDefault="00EF1C6B" w:rsidP="00EF1C6B">
      <w:pPr>
        <w:jc w:val="both"/>
        <w:rPr>
          <w:sz w:val="26"/>
          <w:szCs w:val="26"/>
        </w:rPr>
      </w:pPr>
      <w:r w:rsidRPr="00EF1C6B">
        <w:rPr>
          <w:sz w:val="26"/>
          <w:szCs w:val="26"/>
        </w:rPr>
        <w:t>8. Сведения об имеющихся ранее наградах государственных органов ____________________________________________________________________________________________________________________________________________________</w:t>
      </w:r>
    </w:p>
    <w:p w14:paraId="7C4872F5" w14:textId="77777777" w:rsidR="00EF1C6B" w:rsidRPr="00EF1C6B" w:rsidRDefault="00EF1C6B" w:rsidP="00EF1C6B">
      <w:pPr>
        <w:jc w:val="center"/>
        <w:rPr>
          <w:sz w:val="18"/>
          <w:szCs w:val="18"/>
        </w:rPr>
      </w:pPr>
      <w:r w:rsidRPr="00EF1C6B">
        <w:rPr>
          <w:sz w:val="18"/>
          <w:szCs w:val="18"/>
        </w:rPr>
        <w:t>(вид награды, дата награждения)</w:t>
      </w:r>
    </w:p>
    <w:p w14:paraId="026F1479" w14:textId="77777777" w:rsidR="00EF1C6B" w:rsidRPr="00EF1C6B" w:rsidRDefault="00EF1C6B" w:rsidP="00EF1C6B">
      <w:pPr>
        <w:rPr>
          <w:sz w:val="26"/>
          <w:szCs w:val="26"/>
        </w:rPr>
      </w:pPr>
      <w:r w:rsidRPr="00EF1C6B">
        <w:rPr>
          <w:sz w:val="26"/>
          <w:szCs w:val="26"/>
        </w:rPr>
        <w:t>9. Характеристика с указанием заслуг, за которые представляется к награждению____</w:t>
      </w:r>
    </w:p>
    <w:p w14:paraId="7A7115FC" w14:textId="1679D559" w:rsidR="00EF1C6B" w:rsidRPr="00EF1C6B" w:rsidRDefault="00EF1C6B" w:rsidP="00EF1C6B">
      <w:pPr>
        <w:rPr>
          <w:sz w:val="26"/>
          <w:szCs w:val="26"/>
        </w:rPr>
      </w:pPr>
      <w:r w:rsidRPr="00EF1C6B"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  <w:r w:rsidR="00DF6DFD" w:rsidRPr="00EF1C6B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EF1C6B">
        <w:rPr>
          <w:sz w:val="26"/>
          <w:szCs w:val="26"/>
        </w:rPr>
        <w:t>________________________________________________________________________</w:t>
      </w:r>
    </w:p>
    <w:p w14:paraId="5F654EF2" w14:textId="77777777" w:rsidR="00EF1C6B" w:rsidRPr="00EF1C6B" w:rsidRDefault="00EF1C6B" w:rsidP="00EF1C6B">
      <w:pPr>
        <w:ind w:firstLine="567"/>
        <w:jc w:val="both"/>
      </w:pPr>
      <w:r w:rsidRPr="00EF1C6B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2095"/>
        <w:gridCol w:w="3909"/>
      </w:tblGrid>
      <w:tr w:rsidR="00EF1C6B" w:rsidRPr="00EF1C6B" w14:paraId="34A07D86" w14:textId="77777777" w:rsidTr="00A90C37">
        <w:trPr>
          <w:trHeight w:val="240"/>
        </w:trPr>
        <w:tc>
          <w:tcPr>
            <w:tcW w:w="18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28822" w14:textId="77777777" w:rsidR="00EF1C6B" w:rsidRPr="00EF1C6B" w:rsidRDefault="00EF1C6B" w:rsidP="00EF1C6B">
            <w:pPr>
              <w:jc w:val="both"/>
            </w:pPr>
            <w:r w:rsidRPr="00EF1C6B">
              <w:t>__________________________</w:t>
            </w:r>
          </w:p>
        </w:tc>
        <w:tc>
          <w:tcPr>
            <w:tcW w:w="10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D619C" w14:textId="77777777" w:rsidR="00EF1C6B" w:rsidRPr="00EF1C6B" w:rsidRDefault="00EF1C6B" w:rsidP="00EF1C6B">
            <w:pPr>
              <w:jc w:val="center"/>
            </w:pPr>
            <w:r w:rsidRPr="00EF1C6B">
              <w:t>_______________</w:t>
            </w:r>
          </w:p>
        </w:tc>
        <w:tc>
          <w:tcPr>
            <w:tcW w:w="2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66EAB" w14:textId="77777777" w:rsidR="00EF1C6B" w:rsidRPr="00EF1C6B" w:rsidRDefault="00EF1C6B" w:rsidP="00EF1C6B">
            <w:pPr>
              <w:jc w:val="right"/>
            </w:pPr>
            <w:r w:rsidRPr="00EF1C6B">
              <w:t>____________________________</w:t>
            </w:r>
          </w:p>
        </w:tc>
      </w:tr>
      <w:tr w:rsidR="00EF1C6B" w:rsidRPr="00EF1C6B" w14:paraId="5DD3F652" w14:textId="77777777" w:rsidTr="00A90C37">
        <w:trPr>
          <w:trHeight w:val="240"/>
        </w:trPr>
        <w:tc>
          <w:tcPr>
            <w:tcW w:w="18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C4AA2" w14:textId="77777777" w:rsidR="00EF1C6B" w:rsidRPr="00EF1C6B" w:rsidRDefault="00EF1C6B" w:rsidP="00EF1C6B">
            <w:pPr>
              <w:ind w:left="890"/>
              <w:jc w:val="both"/>
              <w:rPr>
                <w:sz w:val="18"/>
                <w:szCs w:val="18"/>
              </w:rPr>
            </w:pPr>
            <w:r w:rsidRPr="00EF1C6B">
              <w:rPr>
                <w:sz w:val="18"/>
                <w:szCs w:val="18"/>
              </w:rPr>
              <w:t xml:space="preserve">(должность) </w:t>
            </w:r>
          </w:p>
        </w:tc>
        <w:tc>
          <w:tcPr>
            <w:tcW w:w="10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7F13B" w14:textId="77777777" w:rsidR="00EF1C6B" w:rsidRPr="00EF1C6B" w:rsidRDefault="00EF1C6B" w:rsidP="00EF1C6B">
            <w:pPr>
              <w:jc w:val="center"/>
              <w:rPr>
                <w:sz w:val="18"/>
                <w:szCs w:val="18"/>
              </w:rPr>
            </w:pPr>
            <w:r w:rsidRPr="00EF1C6B">
              <w:rPr>
                <w:sz w:val="18"/>
                <w:szCs w:val="18"/>
              </w:rPr>
              <w:t>(подпись)</w:t>
            </w:r>
          </w:p>
        </w:tc>
        <w:tc>
          <w:tcPr>
            <w:tcW w:w="2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E501B" w14:textId="77777777" w:rsidR="00EF1C6B" w:rsidRPr="00EF1C6B" w:rsidRDefault="00EF1C6B" w:rsidP="00EF1C6B">
            <w:pPr>
              <w:ind w:right="684"/>
              <w:jc w:val="right"/>
              <w:rPr>
                <w:sz w:val="18"/>
                <w:szCs w:val="18"/>
              </w:rPr>
            </w:pPr>
            <w:r w:rsidRPr="00EF1C6B">
              <w:rPr>
                <w:sz w:val="18"/>
                <w:szCs w:val="18"/>
              </w:rPr>
              <w:t>(инициалы, фамилия)</w:t>
            </w:r>
          </w:p>
        </w:tc>
      </w:tr>
    </w:tbl>
    <w:p w14:paraId="279D91D0" w14:textId="77777777" w:rsidR="00EF1C6B" w:rsidRPr="00EF1C6B" w:rsidRDefault="00EF1C6B" w:rsidP="00EF1C6B">
      <w:pPr>
        <w:ind w:firstLine="567"/>
        <w:jc w:val="both"/>
      </w:pPr>
      <w:r w:rsidRPr="00EF1C6B">
        <w:t> </w:t>
      </w:r>
    </w:p>
    <w:p w14:paraId="62EFB339" w14:textId="77777777" w:rsidR="00EF1C6B" w:rsidRPr="00EF1C6B" w:rsidRDefault="00EF1C6B" w:rsidP="00EF1C6B">
      <w:pPr>
        <w:jc w:val="both"/>
        <w:rPr>
          <w:sz w:val="26"/>
          <w:szCs w:val="26"/>
        </w:rPr>
      </w:pPr>
      <w:r w:rsidRPr="00EF1C6B">
        <w:rPr>
          <w:sz w:val="26"/>
          <w:szCs w:val="26"/>
        </w:rPr>
        <w:t>______ _____________ 20___ г.</w:t>
      </w:r>
    </w:p>
    <w:p w14:paraId="20BB89AB" w14:textId="77777777" w:rsidR="00EF1C6B" w:rsidRPr="00EF1C6B" w:rsidRDefault="00EF1C6B" w:rsidP="00EF1C6B">
      <w:pPr>
        <w:ind w:left="1260"/>
        <w:jc w:val="both"/>
        <w:rPr>
          <w:sz w:val="18"/>
          <w:szCs w:val="18"/>
        </w:rPr>
      </w:pPr>
      <w:r w:rsidRPr="00EF1C6B">
        <w:rPr>
          <w:sz w:val="18"/>
          <w:szCs w:val="18"/>
        </w:rPr>
        <w:t xml:space="preserve">   (дата)</w:t>
      </w:r>
    </w:p>
    <w:p w14:paraId="559D378B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0B68A1D9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4815A6D9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01AEA256" w14:textId="75178E63" w:rsidR="00EF1C6B" w:rsidRDefault="00EF1C6B" w:rsidP="00EF1C6B">
      <w:pPr>
        <w:ind w:firstLine="567"/>
        <w:jc w:val="both"/>
        <w:rPr>
          <w:sz w:val="30"/>
          <w:szCs w:val="30"/>
        </w:rPr>
      </w:pPr>
    </w:p>
    <w:p w14:paraId="23BE66D9" w14:textId="77777777" w:rsidR="00865320" w:rsidRPr="00EF1C6B" w:rsidRDefault="00865320" w:rsidP="00EF1C6B">
      <w:pPr>
        <w:ind w:firstLine="567"/>
        <w:jc w:val="both"/>
        <w:rPr>
          <w:sz w:val="30"/>
          <w:szCs w:val="30"/>
        </w:rPr>
      </w:pPr>
    </w:p>
    <w:p w14:paraId="23966601" w14:textId="77777777" w:rsidR="00EF1C6B" w:rsidRPr="00EF1C6B" w:rsidRDefault="00EF1C6B" w:rsidP="00EF1C6B">
      <w:pPr>
        <w:spacing w:line="280" w:lineRule="exact"/>
        <w:ind w:left="5670"/>
        <w:rPr>
          <w:sz w:val="30"/>
          <w:szCs w:val="30"/>
        </w:rPr>
      </w:pPr>
    </w:p>
    <w:p w14:paraId="5BD40703" w14:textId="300F1AF0" w:rsidR="00EF1C6B" w:rsidRDefault="00EF1C6B" w:rsidP="00EF1C6B">
      <w:pPr>
        <w:spacing w:line="280" w:lineRule="exact"/>
        <w:ind w:left="5670"/>
        <w:rPr>
          <w:sz w:val="30"/>
          <w:szCs w:val="30"/>
        </w:rPr>
      </w:pPr>
    </w:p>
    <w:p w14:paraId="4E893730" w14:textId="77777777" w:rsidR="00F10E6E" w:rsidRPr="00EF1C6B" w:rsidRDefault="00F10E6E" w:rsidP="00EF1C6B">
      <w:pPr>
        <w:spacing w:line="280" w:lineRule="exact"/>
        <w:ind w:left="5670"/>
        <w:rPr>
          <w:sz w:val="30"/>
          <w:szCs w:val="30"/>
        </w:rPr>
      </w:pPr>
    </w:p>
    <w:p w14:paraId="22DE3DFB" w14:textId="77777777" w:rsidR="00EF1C6B" w:rsidRPr="00EF1C6B" w:rsidRDefault="00EF1C6B" w:rsidP="00DF6DFD">
      <w:pPr>
        <w:spacing w:line="280" w:lineRule="exact"/>
        <w:rPr>
          <w:sz w:val="30"/>
          <w:szCs w:val="30"/>
        </w:rPr>
      </w:pPr>
    </w:p>
    <w:p w14:paraId="42FC7A8F" w14:textId="77777777" w:rsidR="00EF1C6B" w:rsidRPr="00EF1C6B" w:rsidRDefault="00EF1C6B" w:rsidP="00EF1C6B">
      <w:pPr>
        <w:spacing w:line="280" w:lineRule="exact"/>
        <w:ind w:left="5670"/>
        <w:rPr>
          <w:sz w:val="30"/>
          <w:szCs w:val="30"/>
        </w:rPr>
      </w:pPr>
      <w:r w:rsidRPr="00EF1C6B">
        <w:rPr>
          <w:sz w:val="30"/>
          <w:szCs w:val="30"/>
        </w:rPr>
        <w:t>Приложение 3</w:t>
      </w:r>
    </w:p>
    <w:p w14:paraId="6AF69883" w14:textId="3DC56E9D" w:rsidR="00EF1C6B" w:rsidRPr="00EF1C6B" w:rsidRDefault="00EF1C6B" w:rsidP="00EF1C6B">
      <w:pPr>
        <w:spacing w:line="280" w:lineRule="exact"/>
        <w:ind w:left="5670"/>
        <w:rPr>
          <w:sz w:val="30"/>
          <w:szCs w:val="30"/>
        </w:rPr>
      </w:pPr>
      <w:r w:rsidRPr="00EF1C6B">
        <w:rPr>
          <w:sz w:val="30"/>
          <w:szCs w:val="30"/>
        </w:rPr>
        <w:t xml:space="preserve">к Положению </w:t>
      </w:r>
      <w:r w:rsidRPr="00EF1C6B">
        <w:rPr>
          <w:sz w:val="30"/>
          <w:szCs w:val="30"/>
        </w:rPr>
        <w:br/>
        <w:t xml:space="preserve">о наградах Костюковичского районного </w:t>
      </w:r>
      <w:r w:rsidR="00F10E6E">
        <w:rPr>
          <w:sz w:val="30"/>
          <w:szCs w:val="30"/>
        </w:rPr>
        <w:t>Совета депутатов</w:t>
      </w:r>
    </w:p>
    <w:p w14:paraId="1145CE42" w14:textId="77777777" w:rsidR="00EF1C6B" w:rsidRPr="00EF1C6B" w:rsidRDefault="00EF1C6B" w:rsidP="00EF1C6B">
      <w:pPr>
        <w:ind w:firstLine="567"/>
        <w:jc w:val="both"/>
        <w:rPr>
          <w:szCs w:val="30"/>
        </w:rPr>
      </w:pPr>
      <w:r w:rsidRPr="00EF1C6B">
        <w:rPr>
          <w:szCs w:val="30"/>
        </w:rPr>
        <w:t> </w:t>
      </w:r>
    </w:p>
    <w:p w14:paraId="3E066669" w14:textId="77777777" w:rsidR="00EF1C6B" w:rsidRPr="00EF1C6B" w:rsidRDefault="00EF1C6B" w:rsidP="00EF1C6B">
      <w:pPr>
        <w:jc w:val="right"/>
        <w:rPr>
          <w:szCs w:val="30"/>
        </w:rPr>
      </w:pPr>
      <w:r w:rsidRPr="00EF1C6B">
        <w:rPr>
          <w:szCs w:val="30"/>
        </w:rPr>
        <w:t>Форма</w:t>
      </w:r>
    </w:p>
    <w:p w14:paraId="169398F9" w14:textId="21D11B40" w:rsidR="00EF1C6B" w:rsidRPr="00EF1C6B" w:rsidRDefault="00EF1C6B" w:rsidP="00EF1C6B">
      <w:pPr>
        <w:jc w:val="center"/>
        <w:rPr>
          <w:sz w:val="30"/>
          <w:szCs w:val="30"/>
        </w:rPr>
      </w:pPr>
      <w:r w:rsidRPr="00EF1C6B">
        <w:rPr>
          <w:sz w:val="30"/>
          <w:szCs w:val="30"/>
        </w:rPr>
        <w:t>ПРЕДСТАВЛЕНИЕ</w:t>
      </w:r>
      <w:r w:rsidRPr="00EF1C6B">
        <w:rPr>
          <w:sz w:val="30"/>
          <w:szCs w:val="30"/>
        </w:rPr>
        <w:br/>
        <w:t xml:space="preserve">к награждению Почетной грамотой </w:t>
      </w:r>
      <w:r w:rsidRPr="00EF1C6B">
        <w:rPr>
          <w:sz w:val="30"/>
          <w:szCs w:val="30"/>
        </w:rPr>
        <w:br/>
        <w:t xml:space="preserve">Костюковичского районного </w:t>
      </w:r>
      <w:r w:rsidR="00F10E6E">
        <w:rPr>
          <w:sz w:val="30"/>
          <w:szCs w:val="30"/>
        </w:rPr>
        <w:t>Совета депутатов</w:t>
      </w:r>
    </w:p>
    <w:p w14:paraId="37603F3B" w14:textId="77777777" w:rsidR="00EF1C6B" w:rsidRPr="00EF1C6B" w:rsidRDefault="00EF1C6B" w:rsidP="00EF1C6B">
      <w:pPr>
        <w:jc w:val="both"/>
        <w:rPr>
          <w:sz w:val="26"/>
          <w:szCs w:val="26"/>
        </w:rPr>
      </w:pPr>
    </w:p>
    <w:p w14:paraId="02668BCF" w14:textId="77777777" w:rsidR="00EF1C6B" w:rsidRPr="00EF1C6B" w:rsidRDefault="00EF1C6B" w:rsidP="00EF1C6B">
      <w:pPr>
        <w:jc w:val="both"/>
        <w:rPr>
          <w:sz w:val="26"/>
          <w:szCs w:val="26"/>
        </w:rPr>
      </w:pPr>
      <w:r w:rsidRPr="00EF1C6B">
        <w:rPr>
          <w:sz w:val="26"/>
          <w:szCs w:val="26"/>
        </w:rPr>
        <w:t>1. Наименование организации________________________________________________</w:t>
      </w:r>
    </w:p>
    <w:p w14:paraId="330E41B7" w14:textId="77777777" w:rsidR="00EF1C6B" w:rsidRPr="00EF1C6B" w:rsidRDefault="00EF1C6B" w:rsidP="00EF1C6B">
      <w:pPr>
        <w:jc w:val="both"/>
        <w:rPr>
          <w:sz w:val="26"/>
          <w:szCs w:val="26"/>
        </w:rPr>
      </w:pPr>
      <w:r w:rsidRPr="00EF1C6B">
        <w:rPr>
          <w:sz w:val="26"/>
          <w:szCs w:val="26"/>
        </w:rPr>
        <w:t>__________________________________________________________________________</w:t>
      </w:r>
    </w:p>
    <w:p w14:paraId="44FBE831" w14:textId="77777777" w:rsidR="00EF1C6B" w:rsidRPr="00EF1C6B" w:rsidRDefault="00EF1C6B" w:rsidP="00DF6DFD">
      <w:pPr>
        <w:jc w:val="both"/>
        <w:rPr>
          <w:sz w:val="26"/>
          <w:szCs w:val="26"/>
        </w:rPr>
      </w:pPr>
      <w:r w:rsidRPr="00EF1C6B">
        <w:rPr>
          <w:sz w:val="26"/>
          <w:szCs w:val="26"/>
        </w:rPr>
        <w:t>2. Фамилия, собственное имя, отчество (если таковое имеется) руководителя организации ______________________________________________________________</w:t>
      </w:r>
    </w:p>
    <w:p w14:paraId="0F078110" w14:textId="77777777" w:rsidR="00EF1C6B" w:rsidRPr="00EF1C6B" w:rsidRDefault="00EF1C6B" w:rsidP="00EF1C6B">
      <w:pPr>
        <w:rPr>
          <w:sz w:val="26"/>
          <w:szCs w:val="26"/>
        </w:rPr>
      </w:pPr>
      <w:r w:rsidRPr="00EF1C6B">
        <w:rPr>
          <w:sz w:val="26"/>
          <w:szCs w:val="26"/>
        </w:rPr>
        <w:t>__________________________________________________________________________</w:t>
      </w:r>
    </w:p>
    <w:p w14:paraId="2DEEED73" w14:textId="77777777" w:rsidR="00EF1C6B" w:rsidRPr="00EF1C6B" w:rsidRDefault="00EF1C6B" w:rsidP="00EF1C6B">
      <w:pPr>
        <w:jc w:val="both"/>
        <w:rPr>
          <w:sz w:val="26"/>
          <w:szCs w:val="26"/>
        </w:rPr>
      </w:pPr>
      <w:r w:rsidRPr="00EF1C6B">
        <w:rPr>
          <w:sz w:val="26"/>
          <w:szCs w:val="26"/>
        </w:rPr>
        <w:t>3. Юридический адрес организации, телефон___________________________________</w:t>
      </w:r>
    </w:p>
    <w:p w14:paraId="421815D1" w14:textId="77777777" w:rsidR="00EF1C6B" w:rsidRPr="00EF1C6B" w:rsidRDefault="00EF1C6B" w:rsidP="00EF1C6B">
      <w:pPr>
        <w:jc w:val="both"/>
        <w:rPr>
          <w:sz w:val="26"/>
          <w:szCs w:val="26"/>
        </w:rPr>
      </w:pPr>
      <w:r w:rsidRPr="00EF1C6B">
        <w:rPr>
          <w:sz w:val="26"/>
          <w:szCs w:val="26"/>
        </w:rPr>
        <w:t>4. Заслуги, за которые представляется к награждению____________________________</w:t>
      </w:r>
    </w:p>
    <w:p w14:paraId="3109BFE1" w14:textId="5F664418" w:rsidR="00EF1C6B" w:rsidRPr="00EF1C6B" w:rsidRDefault="00EF1C6B" w:rsidP="00EF1C6B">
      <w:pPr>
        <w:jc w:val="both"/>
        <w:rPr>
          <w:sz w:val="26"/>
          <w:szCs w:val="26"/>
        </w:rPr>
      </w:pPr>
      <w:r w:rsidRPr="00EF1C6B">
        <w:rPr>
          <w:sz w:val="26"/>
          <w:szCs w:val="26"/>
        </w:rPr>
        <w:t>__________________________________________________________________________</w:t>
      </w:r>
      <w:r w:rsidR="003E60E4"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14:paraId="5E12E31E" w14:textId="77777777" w:rsidR="00EF1C6B" w:rsidRPr="00EF1C6B" w:rsidRDefault="00EF1C6B" w:rsidP="00EF1C6B">
      <w:pPr>
        <w:ind w:firstLine="567"/>
        <w:jc w:val="both"/>
        <w:rPr>
          <w:sz w:val="26"/>
          <w:szCs w:val="26"/>
        </w:rPr>
      </w:pPr>
      <w:r w:rsidRPr="00EF1C6B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2095"/>
        <w:gridCol w:w="3909"/>
      </w:tblGrid>
      <w:tr w:rsidR="00EF1C6B" w:rsidRPr="00EF1C6B" w14:paraId="4251828D" w14:textId="77777777" w:rsidTr="00A90C37">
        <w:trPr>
          <w:trHeight w:val="240"/>
        </w:trPr>
        <w:tc>
          <w:tcPr>
            <w:tcW w:w="18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FE193" w14:textId="77777777" w:rsidR="00EF1C6B" w:rsidRPr="00EF1C6B" w:rsidRDefault="00EF1C6B" w:rsidP="00EF1C6B">
            <w:pPr>
              <w:jc w:val="both"/>
            </w:pPr>
            <w:r w:rsidRPr="00EF1C6B">
              <w:t>__________________________</w:t>
            </w:r>
          </w:p>
        </w:tc>
        <w:tc>
          <w:tcPr>
            <w:tcW w:w="10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D788E" w14:textId="77777777" w:rsidR="00EF1C6B" w:rsidRPr="00EF1C6B" w:rsidRDefault="00EF1C6B" w:rsidP="00EF1C6B">
            <w:pPr>
              <w:jc w:val="center"/>
            </w:pPr>
            <w:r w:rsidRPr="00EF1C6B">
              <w:t>_______________</w:t>
            </w:r>
          </w:p>
        </w:tc>
        <w:tc>
          <w:tcPr>
            <w:tcW w:w="2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6A340" w14:textId="77777777" w:rsidR="00EF1C6B" w:rsidRPr="00EF1C6B" w:rsidRDefault="00EF1C6B" w:rsidP="00EF1C6B">
            <w:pPr>
              <w:jc w:val="right"/>
            </w:pPr>
            <w:r w:rsidRPr="00EF1C6B">
              <w:t>____________________________</w:t>
            </w:r>
          </w:p>
        </w:tc>
      </w:tr>
      <w:tr w:rsidR="00EF1C6B" w:rsidRPr="00EF1C6B" w14:paraId="454F97E1" w14:textId="77777777" w:rsidTr="00A90C37">
        <w:trPr>
          <w:trHeight w:val="240"/>
        </w:trPr>
        <w:tc>
          <w:tcPr>
            <w:tcW w:w="18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A2CD2" w14:textId="77777777" w:rsidR="00EF1C6B" w:rsidRPr="00EF1C6B" w:rsidRDefault="00EF1C6B" w:rsidP="00EF1C6B">
            <w:pPr>
              <w:ind w:left="890"/>
              <w:jc w:val="both"/>
              <w:rPr>
                <w:sz w:val="18"/>
                <w:szCs w:val="18"/>
              </w:rPr>
            </w:pPr>
            <w:r w:rsidRPr="00EF1C6B">
              <w:rPr>
                <w:sz w:val="18"/>
                <w:szCs w:val="18"/>
              </w:rPr>
              <w:t xml:space="preserve">(должность) </w:t>
            </w:r>
          </w:p>
        </w:tc>
        <w:tc>
          <w:tcPr>
            <w:tcW w:w="10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6522D" w14:textId="77777777" w:rsidR="00EF1C6B" w:rsidRPr="00EF1C6B" w:rsidRDefault="00EF1C6B" w:rsidP="00EF1C6B">
            <w:pPr>
              <w:jc w:val="center"/>
              <w:rPr>
                <w:sz w:val="18"/>
                <w:szCs w:val="18"/>
              </w:rPr>
            </w:pPr>
            <w:r w:rsidRPr="00EF1C6B">
              <w:rPr>
                <w:sz w:val="18"/>
                <w:szCs w:val="18"/>
              </w:rPr>
              <w:t>(подпись)</w:t>
            </w:r>
          </w:p>
        </w:tc>
        <w:tc>
          <w:tcPr>
            <w:tcW w:w="2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B52AE" w14:textId="77777777" w:rsidR="00EF1C6B" w:rsidRPr="00EF1C6B" w:rsidRDefault="00EF1C6B" w:rsidP="00EF1C6B">
            <w:pPr>
              <w:ind w:right="684"/>
              <w:jc w:val="right"/>
              <w:rPr>
                <w:sz w:val="18"/>
                <w:szCs w:val="18"/>
              </w:rPr>
            </w:pPr>
            <w:r w:rsidRPr="00EF1C6B">
              <w:rPr>
                <w:sz w:val="18"/>
                <w:szCs w:val="18"/>
              </w:rPr>
              <w:t>(инициалы, фамилия)</w:t>
            </w:r>
          </w:p>
        </w:tc>
      </w:tr>
    </w:tbl>
    <w:p w14:paraId="19827532" w14:textId="77777777" w:rsidR="00EF1C6B" w:rsidRPr="00EF1C6B" w:rsidRDefault="00EF1C6B" w:rsidP="00EF1C6B">
      <w:pPr>
        <w:ind w:firstLine="567"/>
        <w:jc w:val="both"/>
      </w:pPr>
      <w:r w:rsidRPr="00EF1C6B">
        <w:t> </w:t>
      </w:r>
    </w:p>
    <w:p w14:paraId="3CD6CC91" w14:textId="77777777" w:rsidR="00EF1C6B" w:rsidRPr="00EF1C6B" w:rsidRDefault="00EF1C6B" w:rsidP="00EF1C6B">
      <w:pPr>
        <w:jc w:val="both"/>
        <w:rPr>
          <w:sz w:val="26"/>
          <w:szCs w:val="26"/>
        </w:rPr>
      </w:pPr>
      <w:r w:rsidRPr="00EF1C6B">
        <w:rPr>
          <w:sz w:val="26"/>
          <w:szCs w:val="26"/>
        </w:rPr>
        <w:t>______ _____________ 20___ г.</w:t>
      </w:r>
    </w:p>
    <w:p w14:paraId="1772A282" w14:textId="77777777" w:rsidR="00EF1C6B" w:rsidRPr="00EF1C6B" w:rsidRDefault="00EF1C6B" w:rsidP="00EF1C6B">
      <w:pPr>
        <w:jc w:val="both"/>
        <w:rPr>
          <w:sz w:val="26"/>
          <w:szCs w:val="26"/>
        </w:rPr>
      </w:pPr>
      <w:r w:rsidRPr="00EF1C6B">
        <w:rPr>
          <w:sz w:val="26"/>
          <w:szCs w:val="26"/>
        </w:rPr>
        <w:t xml:space="preserve">                 </w:t>
      </w:r>
      <w:r w:rsidRPr="00EF1C6B">
        <w:rPr>
          <w:sz w:val="18"/>
          <w:szCs w:val="18"/>
        </w:rPr>
        <w:t>(дата) </w:t>
      </w:r>
    </w:p>
    <w:p w14:paraId="23D101D0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243F3EF6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295F3843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44FE3476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672F6FB4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21DD2841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3C5E139D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00234B40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650A883A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6018F8D4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390ECA7D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077ADF5A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0FD72D2E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4CECFB00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3A661F2B" w14:textId="5A7C6879" w:rsidR="00EF1C6B" w:rsidRDefault="00EF1C6B" w:rsidP="00EF1C6B">
      <w:pPr>
        <w:ind w:firstLine="567"/>
        <w:jc w:val="both"/>
        <w:rPr>
          <w:sz w:val="30"/>
          <w:szCs w:val="30"/>
        </w:rPr>
      </w:pPr>
    </w:p>
    <w:p w14:paraId="71C0DB65" w14:textId="77777777" w:rsidR="00865320" w:rsidRPr="00EF1C6B" w:rsidRDefault="00865320" w:rsidP="00EF1C6B">
      <w:pPr>
        <w:ind w:firstLine="567"/>
        <w:jc w:val="both"/>
        <w:rPr>
          <w:sz w:val="30"/>
          <w:szCs w:val="30"/>
        </w:rPr>
      </w:pPr>
    </w:p>
    <w:p w14:paraId="7AC68B3C" w14:textId="77777777" w:rsidR="00EF1C6B" w:rsidRPr="00EF1C6B" w:rsidRDefault="00EF1C6B" w:rsidP="00EF1C6B">
      <w:pPr>
        <w:ind w:firstLine="567"/>
        <w:jc w:val="both"/>
        <w:rPr>
          <w:sz w:val="30"/>
          <w:szCs w:val="30"/>
        </w:rPr>
      </w:pPr>
    </w:p>
    <w:p w14:paraId="2DD87C1A" w14:textId="77777777" w:rsidR="00EF1C6B" w:rsidRPr="00EF1C6B" w:rsidRDefault="00EF1C6B" w:rsidP="00EF1C6B">
      <w:pPr>
        <w:jc w:val="both"/>
        <w:rPr>
          <w:sz w:val="30"/>
          <w:szCs w:val="30"/>
        </w:rPr>
      </w:pPr>
    </w:p>
    <w:p w14:paraId="651DBC4C" w14:textId="714F2E46" w:rsidR="00EF1C6B" w:rsidRDefault="00EF1C6B" w:rsidP="00EF1C6B">
      <w:pPr>
        <w:jc w:val="both"/>
        <w:rPr>
          <w:sz w:val="30"/>
          <w:szCs w:val="30"/>
        </w:rPr>
      </w:pPr>
    </w:p>
    <w:p w14:paraId="05AF204E" w14:textId="77777777" w:rsidR="00FA3BC0" w:rsidRPr="00EF1C6B" w:rsidRDefault="00FA3BC0" w:rsidP="00EF1C6B">
      <w:pPr>
        <w:jc w:val="both"/>
        <w:rPr>
          <w:sz w:val="30"/>
          <w:szCs w:val="30"/>
        </w:rPr>
      </w:pPr>
    </w:p>
    <w:p w14:paraId="6269627F" w14:textId="77777777" w:rsidR="00EF1C6B" w:rsidRPr="00EF1C6B" w:rsidRDefault="00EF1C6B" w:rsidP="00EF1C6B">
      <w:pPr>
        <w:spacing w:line="280" w:lineRule="exact"/>
        <w:ind w:left="5670"/>
        <w:rPr>
          <w:sz w:val="30"/>
          <w:szCs w:val="30"/>
        </w:rPr>
      </w:pPr>
      <w:r w:rsidRPr="00EF1C6B">
        <w:rPr>
          <w:sz w:val="30"/>
          <w:szCs w:val="30"/>
        </w:rPr>
        <w:t>Приложение 4</w:t>
      </w:r>
    </w:p>
    <w:p w14:paraId="7FF47E5F" w14:textId="5759574D" w:rsidR="00EF1C6B" w:rsidRPr="00EF1C6B" w:rsidRDefault="00EF1C6B" w:rsidP="00EF1C6B">
      <w:pPr>
        <w:spacing w:line="280" w:lineRule="exact"/>
        <w:ind w:left="5670"/>
        <w:rPr>
          <w:sz w:val="30"/>
          <w:szCs w:val="30"/>
        </w:rPr>
      </w:pPr>
      <w:r w:rsidRPr="00EF1C6B">
        <w:rPr>
          <w:sz w:val="30"/>
          <w:szCs w:val="30"/>
        </w:rPr>
        <w:t xml:space="preserve">к Положению </w:t>
      </w:r>
      <w:r w:rsidRPr="00EF1C6B">
        <w:rPr>
          <w:sz w:val="30"/>
          <w:szCs w:val="30"/>
        </w:rPr>
        <w:br/>
        <w:t xml:space="preserve">о наградах Костюковичского районного </w:t>
      </w:r>
      <w:r w:rsidR="00F10E6E">
        <w:rPr>
          <w:sz w:val="30"/>
          <w:szCs w:val="30"/>
        </w:rPr>
        <w:t>Совета депутатов</w:t>
      </w:r>
    </w:p>
    <w:p w14:paraId="61A0F35A" w14:textId="77777777" w:rsidR="00EF1C6B" w:rsidRPr="00EF1C6B" w:rsidRDefault="00EF1C6B" w:rsidP="00EF1C6B">
      <w:pPr>
        <w:ind w:firstLine="567"/>
        <w:jc w:val="both"/>
        <w:rPr>
          <w:szCs w:val="30"/>
        </w:rPr>
      </w:pPr>
      <w:r w:rsidRPr="00EF1C6B">
        <w:rPr>
          <w:szCs w:val="30"/>
        </w:rPr>
        <w:t> </w:t>
      </w:r>
    </w:p>
    <w:p w14:paraId="76A4B2D0" w14:textId="77777777" w:rsidR="00EF1C6B" w:rsidRPr="00EF1C6B" w:rsidRDefault="00EF1C6B" w:rsidP="00EF1C6B">
      <w:pPr>
        <w:jc w:val="right"/>
        <w:rPr>
          <w:szCs w:val="30"/>
        </w:rPr>
      </w:pPr>
      <w:r w:rsidRPr="00EF1C6B">
        <w:rPr>
          <w:szCs w:val="30"/>
        </w:rPr>
        <w:t>Форма</w:t>
      </w:r>
    </w:p>
    <w:p w14:paraId="276CBDB7" w14:textId="38799768" w:rsidR="00EF1C6B" w:rsidRPr="00EF1C6B" w:rsidRDefault="00EF1C6B" w:rsidP="00EF1C6B">
      <w:pPr>
        <w:jc w:val="center"/>
        <w:rPr>
          <w:sz w:val="30"/>
          <w:szCs w:val="30"/>
        </w:rPr>
      </w:pPr>
      <w:r w:rsidRPr="00EF1C6B">
        <w:rPr>
          <w:sz w:val="30"/>
          <w:szCs w:val="30"/>
        </w:rPr>
        <w:t>ПРЕДСТАВЛЕНИЕ</w:t>
      </w:r>
      <w:r w:rsidRPr="00EF1C6B">
        <w:rPr>
          <w:sz w:val="30"/>
          <w:szCs w:val="30"/>
        </w:rPr>
        <w:br/>
        <w:t xml:space="preserve">к награждению Почетной грамотой </w:t>
      </w:r>
      <w:r w:rsidRPr="00EF1C6B">
        <w:rPr>
          <w:sz w:val="30"/>
          <w:szCs w:val="30"/>
        </w:rPr>
        <w:br/>
        <w:t xml:space="preserve">Костюковичского районного </w:t>
      </w:r>
      <w:r w:rsidR="00F10E6E">
        <w:rPr>
          <w:sz w:val="30"/>
          <w:szCs w:val="30"/>
        </w:rPr>
        <w:t>Совета депутатов</w:t>
      </w:r>
    </w:p>
    <w:p w14:paraId="11B6DB8B" w14:textId="77777777" w:rsidR="00EF1C6B" w:rsidRPr="00EF1C6B" w:rsidRDefault="00EF1C6B" w:rsidP="00EF1C6B">
      <w:pPr>
        <w:jc w:val="both"/>
        <w:rPr>
          <w:szCs w:val="30"/>
        </w:rPr>
      </w:pPr>
    </w:p>
    <w:p w14:paraId="0A513558" w14:textId="28076D5E" w:rsidR="00DF6DFD" w:rsidRPr="00DF6DFD" w:rsidRDefault="00EF1C6B" w:rsidP="00DF6DFD">
      <w:pPr>
        <w:jc w:val="both"/>
        <w:rPr>
          <w:sz w:val="26"/>
          <w:szCs w:val="26"/>
          <w:u w:val="single"/>
        </w:rPr>
      </w:pPr>
      <w:r w:rsidRPr="00EF1C6B">
        <w:rPr>
          <w:sz w:val="26"/>
          <w:szCs w:val="26"/>
        </w:rPr>
        <w:t>1. Наименование административно-территориальной единицы</w:t>
      </w:r>
      <w:r w:rsidR="00DF6DFD">
        <w:rPr>
          <w:sz w:val="26"/>
          <w:szCs w:val="26"/>
        </w:rPr>
        <w:t xml:space="preserve"> </w:t>
      </w:r>
      <w:r w:rsidR="00DF6DFD">
        <w:rPr>
          <w:sz w:val="26"/>
          <w:szCs w:val="26"/>
          <w:u w:val="single"/>
        </w:rPr>
        <w:t>                                       </w:t>
      </w:r>
    </w:p>
    <w:p w14:paraId="3CB6CB1F" w14:textId="6AA1742A" w:rsidR="00EF1C6B" w:rsidRDefault="00EF1C6B" w:rsidP="00DF6DFD">
      <w:pPr>
        <w:jc w:val="both"/>
        <w:rPr>
          <w:sz w:val="26"/>
          <w:szCs w:val="26"/>
        </w:rPr>
      </w:pPr>
      <w:r w:rsidRPr="00EF1C6B">
        <w:rPr>
          <w:sz w:val="26"/>
          <w:szCs w:val="26"/>
        </w:rPr>
        <w:t>__________________________________________________________________________2. Юридический адрес, телефон местного исполнительного и распорядительного органа______________________________________________________________________________________________________________________________________________3. Заслуги, за которые представляется к награждению</w:t>
      </w:r>
      <w:r w:rsidR="003E60E4">
        <w:rPr>
          <w:sz w:val="26"/>
          <w:szCs w:val="26"/>
        </w:rPr>
        <w:t xml:space="preserve"> ___________________________</w:t>
      </w:r>
    </w:p>
    <w:p w14:paraId="4EF25682" w14:textId="53EA70EE" w:rsidR="00FA3BC0" w:rsidRDefault="00FA3BC0" w:rsidP="00DF6DFD">
      <w:pPr>
        <w:jc w:val="both"/>
        <w:rPr>
          <w:sz w:val="26"/>
          <w:szCs w:val="26"/>
        </w:rPr>
      </w:pPr>
      <w:r w:rsidRPr="00EF1C6B">
        <w:rPr>
          <w:sz w:val="26"/>
          <w:szCs w:val="26"/>
        </w:rPr>
        <w:t>__________________________________________________________________________</w:t>
      </w:r>
    </w:p>
    <w:p w14:paraId="63FB4562" w14:textId="16C2E1E0" w:rsidR="00FA3BC0" w:rsidRPr="00EF1C6B" w:rsidRDefault="00FA3BC0" w:rsidP="00DF6DFD">
      <w:pPr>
        <w:jc w:val="both"/>
        <w:rPr>
          <w:sz w:val="26"/>
          <w:szCs w:val="26"/>
        </w:rPr>
      </w:pPr>
      <w:r w:rsidRPr="00EF1C6B">
        <w:rPr>
          <w:sz w:val="26"/>
          <w:szCs w:val="26"/>
        </w:rPr>
        <w:t>__________________________________________________________________________</w:t>
      </w:r>
    </w:p>
    <w:p w14:paraId="4B9B42AC" w14:textId="77777777" w:rsidR="00EF1C6B" w:rsidRPr="00EF1C6B" w:rsidRDefault="00EF1C6B" w:rsidP="00EF1C6B">
      <w:pPr>
        <w:ind w:firstLine="567"/>
        <w:jc w:val="both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2095"/>
        <w:gridCol w:w="3909"/>
      </w:tblGrid>
      <w:tr w:rsidR="00EF1C6B" w:rsidRPr="00EF1C6B" w14:paraId="24A1C983" w14:textId="77777777" w:rsidTr="00A90C37">
        <w:trPr>
          <w:trHeight w:val="240"/>
        </w:trPr>
        <w:tc>
          <w:tcPr>
            <w:tcW w:w="18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9953B" w14:textId="77777777" w:rsidR="00EF1C6B" w:rsidRPr="00EF1C6B" w:rsidRDefault="00EF1C6B" w:rsidP="00EF1C6B">
            <w:pPr>
              <w:jc w:val="both"/>
              <w:rPr>
                <w:sz w:val="26"/>
                <w:szCs w:val="26"/>
              </w:rPr>
            </w:pPr>
            <w:r w:rsidRPr="00EF1C6B">
              <w:rPr>
                <w:sz w:val="26"/>
                <w:szCs w:val="26"/>
              </w:rPr>
              <w:t>__________________________</w:t>
            </w:r>
          </w:p>
        </w:tc>
        <w:tc>
          <w:tcPr>
            <w:tcW w:w="10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EBC9E" w14:textId="77777777" w:rsidR="00EF1C6B" w:rsidRPr="00EF1C6B" w:rsidRDefault="00EF1C6B" w:rsidP="00EF1C6B">
            <w:pPr>
              <w:jc w:val="center"/>
              <w:rPr>
                <w:sz w:val="26"/>
                <w:szCs w:val="26"/>
              </w:rPr>
            </w:pPr>
            <w:r w:rsidRPr="00EF1C6B">
              <w:rPr>
                <w:sz w:val="26"/>
                <w:szCs w:val="26"/>
              </w:rPr>
              <w:t>_______________</w:t>
            </w:r>
          </w:p>
        </w:tc>
        <w:tc>
          <w:tcPr>
            <w:tcW w:w="2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6DE7A" w14:textId="77777777" w:rsidR="00EF1C6B" w:rsidRPr="00EF1C6B" w:rsidRDefault="00EF1C6B" w:rsidP="00EF1C6B">
            <w:pPr>
              <w:jc w:val="right"/>
              <w:rPr>
                <w:sz w:val="26"/>
                <w:szCs w:val="26"/>
              </w:rPr>
            </w:pPr>
            <w:r w:rsidRPr="00EF1C6B">
              <w:rPr>
                <w:sz w:val="26"/>
                <w:szCs w:val="26"/>
              </w:rPr>
              <w:t>____________________________</w:t>
            </w:r>
          </w:p>
        </w:tc>
      </w:tr>
      <w:tr w:rsidR="00EF1C6B" w:rsidRPr="00EF1C6B" w14:paraId="08E33BC3" w14:textId="77777777" w:rsidTr="00A90C37">
        <w:trPr>
          <w:trHeight w:val="240"/>
        </w:trPr>
        <w:tc>
          <w:tcPr>
            <w:tcW w:w="18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C5C3C" w14:textId="77777777" w:rsidR="00EF1C6B" w:rsidRPr="00EF1C6B" w:rsidRDefault="00EF1C6B" w:rsidP="00EF1C6B">
            <w:pPr>
              <w:ind w:left="890"/>
              <w:jc w:val="both"/>
              <w:rPr>
                <w:sz w:val="18"/>
                <w:szCs w:val="18"/>
              </w:rPr>
            </w:pPr>
            <w:r w:rsidRPr="00EF1C6B">
              <w:rPr>
                <w:sz w:val="18"/>
                <w:szCs w:val="18"/>
              </w:rPr>
              <w:t xml:space="preserve">(должность) </w:t>
            </w:r>
          </w:p>
        </w:tc>
        <w:tc>
          <w:tcPr>
            <w:tcW w:w="10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B6C18" w14:textId="77777777" w:rsidR="00EF1C6B" w:rsidRPr="00EF1C6B" w:rsidRDefault="00EF1C6B" w:rsidP="00EF1C6B">
            <w:pPr>
              <w:jc w:val="center"/>
              <w:rPr>
                <w:sz w:val="18"/>
                <w:szCs w:val="18"/>
              </w:rPr>
            </w:pPr>
            <w:r w:rsidRPr="00EF1C6B">
              <w:rPr>
                <w:sz w:val="18"/>
                <w:szCs w:val="18"/>
              </w:rPr>
              <w:t>(подпись)</w:t>
            </w:r>
          </w:p>
        </w:tc>
        <w:tc>
          <w:tcPr>
            <w:tcW w:w="2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ED021" w14:textId="77777777" w:rsidR="00EF1C6B" w:rsidRPr="00EF1C6B" w:rsidRDefault="00EF1C6B" w:rsidP="00EF1C6B">
            <w:pPr>
              <w:ind w:right="684"/>
              <w:jc w:val="right"/>
              <w:rPr>
                <w:sz w:val="18"/>
                <w:szCs w:val="18"/>
              </w:rPr>
            </w:pPr>
            <w:r w:rsidRPr="00EF1C6B">
              <w:rPr>
                <w:sz w:val="18"/>
                <w:szCs w:val="18"/>
              </w:rPr>
              <w:t>(инициалы, фамилия)</w:t>
            </w:r>
          </w:p>
        </w:tc>
      </w:tr>
    </w:tbl>
    <w:p w14:paraId="10785D0B" w14:textId="77777777" w:rsidR="00EF1C6B" w:rsidRPr="00EF1C6B" w:rsidRDefault="00EF1C6B" w:rsidP="00EF1C6B">
      <w:pPr>
        <w:ind w:firstLine="567"/>
        <w:jc w:val="both"/>
      </w:pPr>
      <w:r w:rsidRPr="00EF1C6B">
        <w:t> </w:t>
      </w:r>
    </w:p>
    <w:p w14:paraId="7496211F" w14:textId="77777777" w:rsidR="00EF1C6B" w:rsidRPr="00EF1C6B" w:rsidRDefault="00EF1C6B" w:rsidP="00EF1C6B">
      <w:pPr>
        <w:jc w:val="both"/>
        <w:rPr>
          <w:szCs w:val="30"/>
        </w:rPr>
      </w:pPr>
      <w:r w:rsidRPr="00EF1C6B">
        <w:rPr>
          <w:szCs w:val="30"/>
        </w:rPr>
        <w:t>______ _____________ 20___ г.</w:t>
      </w:r>
    </w:p>
    <w:p w14:paraId="3E818FF5" w14:textId="77777777" w:rsidR="00EF1C6B" w:rsidRPr="00EF1C6B" w:rsidRDefault="00EF1C6B" w:rsidP="00EF1C6B">
      <w:pPr>
        <w:ind w:left="1260"/>
        <w:jc w:val="both"/>
        <w:rPr>
          <w:sz w:val="18"/>
          <w:szCs w:val="18"/>
        </w:rPr>
      </w:pPr>
      <w:r w:rsidRPr="00EF1C6B">
        <w:rPr>
          <w:sz w:val="18"/>
          <w:szCs w:val="18"/>
        </w:rPr>
        <w:t>(дата)</w:t>
      </w:r>
    </w:p>
    <w:bookmarkEnd w:id="0"/>
    <w:p w14:paraId="0B7C80D9" w14:textId="77777777" w:rsidR="00EF1C6B" w:rsidRPr="00EF1C6B" w:rsidRDefault="00EF1C6B" w:rsidP="00EF1C6B">
      <w:pPr>
        <w:jc w:val="both"/>
        <w:rPr>
          <w:sz w:val="30"/>
          <w:szCs w:val="30"/>
        </w:rPr>
      </w:pPr>
    </w:p>
    <w:sectPr w:rsidR="00EF1C6B" w:rsidRPr="00EF1C6B" w:rsidSect="005C7DEB">
      <w:pgSz w:w="11906" w:h="16838"/>
      <w:pgMar w:top="851" w:right="567" w:bottom="1134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74664" w14:textId="77777777" w:rsidR="00D24C2A" w:rsidRDefault="00D24C2A">
      <w:r>
        <w:separator/>
      </w:r>
    </w:p>
  </w:endnote>
  <w:endnote w:type="continuationSeparator" w:id="0">
    <w:p w14:paraId="19212E3E" w14:textId="77777777" w:rsidR="00D24C2A" w:rsidRDefault="00D2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490D1" w14:textId="77777777" w:rsidR="00D24C2A" w:rsidRDefault="00D24C2A">
      <w:r>
        <w:separator/>
      </w:r>
    </w:p>
  </w:footnote>
  <w:footnote w:type="continuationSeparator" w:id="0">
    <w:p w14:paraId="3BE6B44F" w14:textId="77777777" w:rsidR="00D24C2A" w:rsidRDefault="00D2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8117" w14:textId="77777777" w:rsidR="00EF1C6B" w:rsidRPr="00AE117E" w:rsidRDefault="00EF1C6B" w:rsidP="00A06727">
    <w:pPr>
      <w:pStyle w:val="a4"/>
      <w:framePr w:wrap="around" w:vAnchor="text" w:hAnchor="margin" w:xAlign="center" w:y="1"/>
      <w:rPr>
        <w:rStyle w:val="aa"/>
      </w:rPr>
    </w:pPr>
    <w:r w:rsidRPr="00AE117E">
      <w:rPr>
        <w:rStyle w:val="aa"/>
      </w:rPr>
      <w:fldChar w:fldCharType="begin"/>
    </w:r>
    <w:r w:rsidRPr="00AE117E">
      <w:rPr>
        <w:rStyle w:val="aa"/>
      </w:rPr>
      <w:instrText xml:space="preserve">PAGE  </w:instrText>
    </w:r>
    <w:r w:rsidRPr="00AE117E">
      <w:rPr>
        <w:rStyle w:val="aa"/>
      </w:rPr>
      <w:fldChar w:fldCharType="end"/>
    </w:r>
  </w:p>
  <w:p w14:paraId="33BB3CC0" w14:textId="77777777" w:rsidR="00EF1C6B" w:rsidRPr="00AE117E" w:rsidRDefault="00EF1C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C498" w14:textId="77777777" w:rsidR="00EF1C6B" w:rsidRDefault="00EF1C6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A07DE80" w14:textId="77777777" w:rsidR="00EF1C6B" w:rsidRDefault="00EF1C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9D4"/>
    <w:multiLevelType w:val="hybridMultilevel"/>
    <w:tmpl w:val="ED7E8B42"/>
    <w:lvl w:ilvl="0" w:tplc="FD461E7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D612C1"/>
    <w:multiLevelType w:val="singleLevel"/>
    <w:tmpl w:val="2ECCBA8E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2976F95"/>
    <w:multiLevelType w:val="singleLevel"/>
    <w:tmpl w:val="E5C2DB98"/>
    <w:lvl w:ilvl="0">
      <w:start w:val="1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A31D61"/>
    <w:multiLevelType w:val="hybridMultilevel"/>
    <w:tmpl w:val="6D40AF94"/>
    <w:lvl w:ilvl="0" w:tplc="CBB80E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961DDD"/>
    <w:multiLevelType w:val="singleLevel"/>
    <w:tmpl w:val="B88091BA"/>
    <w:lvl w:ilvl="0">
      <w:start w:val="7"/>
      <w:numFmt w:val="decimal"/>
      <w:lvlText w:val="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62506EA"/>
    <w:multiLevelType w:val="singleLevel"/>
    <w:tmpl w:val="DC900F54"/>
    <w:lvl w:ilvl="0">
      <w:start w:val="15"/>
      <w:numFmt w:val="decimal"/>
      <w:lvlText w:val="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E67571"/>
    <w:multiLevelType w:val="hybridMultilevel"/>
    <w:tmpl w:val="CE6801C2"/>
    <w:lvl w:ilvl="0" w:tplc="FB0A3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34311C"/>
    <w:multiLevelType w:val="singleLevel"/>
    <w:tmpl w:val="691A8D6A"/>
    <w:lvl w:ilvl="0">
      <w:start w:val="1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BF5334"/>
    <w:multiLevelType w:val="singleLevel"/>
    <w:tmpl w:val="92F8BBAE"/>
    <w:lvl w:ilvl="0">
      <w:start w:val="5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F7F3355"/>
    <w:multiLevelType w:val="hybridMultilevel"/>
    <w:tmpl w:val="864C7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B1017"/>
    <w:multiLevelType w:val="singleLevel"/>
    <w:tmpl w:val="FD7E7A6C"/>
    <w:lvl w:ilvl="0">
      <w:start w:val="17"/>
      <w:numFmt w:val="decimal"/>
      <w:lvlText w:val="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8082A42"/>
    <w:multiLevelType w:val="hybridMultilevel"/>
    <w:tmpl w:val="0FFEE0A2"/>
    <w:lvl w:ilvl="0" w:tplc="65C83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1A4047"/>
    <w:multiLevelType w:val="singleLevel"/>
    <w:tmpl w:val="281E8D76"/>
    <w:lvl w:ilvl="0">
      <w:start w:val="1"/>
      <w:numFmt w:val="decimal"/>
      <w:lvlText w:val="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A50266B"/>
    <w:multiLevelType w:val="singleLevel"/>
    <w:tmpl w:val="1478B18A"/>
    <w:lvl w:ilvl="0">
      <w:start w:val="8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C8C4F10"/>
    <w:multiLevelType w:val="hybridMultilevel"/>
    <w:tmpl w:val="F63A9C94"/>
    <w:lvl w:ilvl="0" w:tplc="C7CC62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C459D5"/>
    <w:multiLevelType w:val="singleLevel"/>
    <w:tmpl w:val="F50ED242"/>
    <w:lvl w:ilvl="0">
      <w:start w:val="1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50323F"/>
    <w:multiLevelType w:val="hybridMultilevel"/>
    <w:tmpl w:val="EB887F7A"/>
    <w:lvl w:ilvl="0" w:tplc="16F2C3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9AD2867"/>
    <w:multiLevelType w:val="hybridMultilevel"/>
    <w:tmpl w:val="70AC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371F5"/>
    <w:multiLevelType w:val="hybridMultilevel"/>
    <w:tmpl w:val="DF44E604"/>
    <w:lvl w:ilvl="0" w:tplc="F000C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4"/>
  </w:num>
  <w:num w:numId="5">
    <w:abstractNumId w:val="5"/>
  </w:num>
  <w:num w:numId="6">
    <w:abstractNumId w:val="10"/>
  </w:num>
  <w:num w:numId="7">
    <w:abstractNumId w:val="15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  <w:num w:numId="13">
    <w:abstractNumId w:val="17"/>
  </w:num>
  <w:num w:numId="14">
    <w:abstractNumId w:val="14"/>
  </w:num>
  <w:num w:numId="15">
    <w:abstractNumId w:val="9"/>
  </w:num>
  <w:num w:numId="16">
    <w:abstractNumId w:val="18"/>
  </w:num>
  <w:num w:numId="17">
    <w:abstractNumId w:val="3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97"/>
    <w:rsid w:val="00002C5A"/>
    <w:rsid w:val="00004966"/>
    <w:rsid w:val="000056FB"/>
    <w:rsid w:val="00006801"/>
    <w:rsid w:val="000068D0"/>
    <w:rsid w:val="000075C9"/>
    <w:rsid w:val="00007BDF"/>
    <w:rsid w:val="0001045E"/>
    <w:rsid w:val="00011CB1"/>
    <w:rsid w:val="00011EA3"/>
    <w:rsid w:val="00012B35"/>
    <w:rsid w:val="000163A8"/>
    <w:rsid w:val="0001673D"/>
    <w:rsid w:val="00016A17"/>
    <w:rsid w:val="00022612"/>
    <w:rsid w:val="000241D8"/>
    <w:rsid w:val="00027933"/>
    <w:rsid w:val="00027B7A"/>
    <w:rsid w:val="00030D46"/>
    <w:rsid w:val="00034365"/>
    <w:rsid w:val="00035677"/>
    <w:rsid w:val="00037612"/>
    <w:rsid w:val="000400C8"/>
    <w:rsid w:val="000417FF"/>
    <w:rsid w:val="00042391"/>
    <w:rsid w:val="00043C34"/>
    <w:rsid w:val="000466CA"/>
    <w:rsid w:val="00047A8F"/>
    <w:rsid w:val="00056221"/>
    <w:rsid w:val="000569C2"/>
    <w:rsid w:val="00061C48"/>
    <w:rsid w:val="00061F27"/>
    <w:rsid w:val="00062698"/>
    <w:rsid w:val="000636C8"/>
    <w:rsid w:val="00063D95"/>
    <w:rsid w:val="00064368"/>
    <w:rsid w:val="00065F64"/>
    <w:rsid w:val="0006796F"/>
    <w:rsid w:val="000716FF"/>
    <w:rsid w:val="00071853"/>
    <w:rsid w:val="000761A5"/>
    <w:rsid w:val="00076DD9"/>
    <w:rsid w:val="0008354E"/>
    <w:rsid w:val="00083F71"/>
    <w:rsid w:val="0008423A"/>
    <w:rsid w:val="00085060"/>
    <w:rsid w:val="00086D9A"/>
    <w:rsid w:val="00092606"/>
    <w:rsid w:val="000A0D8F"/>
    <w:rsid w:val="000A105B"/>
    <w:rsid w:val="000A2B25"/>
    <w:rsid w:val="000A30D3"/>
    <w:rsid w:val="000A599A"/>
    <w:rsid w:val="000B42CF"/>
    <w:rsid w:val="000C0301"/>
    <w:rsid w:val="000C074F"/>
    <w:rsid w:val="000C0C48"/>
    <w:rsid w:val="000C256E"/>
    <w:rsid w:val="000C38AE"/>
    <w:rsid w:val="000C3D3F"/>
    <w:rsid w:val="000D0477"/>
    <w:rsid w:val="000D12C7"/>
    <w:rsid w:val="000E0288"/>
    <w:rsid w:val="000E3E31"/>
    <w:rsid w:val="000E7A8D"/>
    <w:rsid w:val="000F00B9"/>
    <w:rsid w:val="000F059C"/>
    <w:rsid w:val="000F0825"/>
    <w:rsid w:val="000F0AC7"/>
    <w:rsid w:val="000F2D1A"/>
    <w:rsid w:val="000F3A1D"/>
    <w:rsid w:val="000F3E7E"/>
    <w:rsid w:val="000F443D"/>
    <w:rsid w:val="000F66B0"/>
    <w:rsid w:val="000F74E1"/>
    <w:rsid w:val="000F75C8"/>
    <w:rsid w:val="000F7627"/>
    <w:rsid w:val="001006DC"/>
    <w:rsid w:val="00103528"/>
    <w:rsid w:val="0010735A"/>
    <w:rsid w:val="00114723"/>
    <w:rsid w:val="00114AF4"/>
    <w:rsid w:val="00121CA1"/>
    <w:rsid w:val="00124060"/>
    <w:rsid w:val="001248F9"/>
    <w:rsid w:val="00124F7D"/>
    <w:rsid w:val="00125F3A"/>
    <w:rsid w:val="00126F8A"/>
    <w:rsid w:val="001276D6"/>
    <w:rsid w:val="00131CA8"/>
    <w:rsid w:val="00136A0D"/>
    <w:rsid w:val="001412F0"/>
    <w:rsid w:val="00146697"/>
    <w:rsid w:val="00146F84"/>
    <w:rsid w:val="00151092"/>
    <w:rsid w:val="00152DCA"/>
    <w:rsid w:val="00155D10"/>
    <w:rsid w:val="00156E66"/>
    <w:rsid w:val="00160038"/>
    <w:rsid w:val="00161498"/>
    <w:rsid w:val="0016204A"/>
    <w:rsid w:val="00163182"/>
    <w:rsid w:val="001640C5"/>
    <w:rsid w:val="00164916"/>
    <w:rsid w:val="00165A63"/>
    <w:rsid w:val="00174631"/>
    <w:rsid w:val="00174F4B"/>
    <w:rsid w:val="00175323"/>
    <w:rsid w:val="0017604F"/>
    <w:rsid w:val="0017750A"/>
    <w:rsid w:val="0018212D"/>
    <w:rsid w:val="00182B3C"/>
    <w:rsid w:val="00185E06"/>
    <w:rsid w:val="001873BF"/>
    <w:rsid w:val="00190977"/>
    <w:rsid w:val="00191326"/>
    <w:rsid w:val="00192160"/>
    <w:rsid w:val="00193782"/>
    <w:rsid w:val="001962EB"/>
    <w:rsid w:val="001A0DA6"/>
    <w:rsid w:val="001A18FD"/>
    <w:rsid w:val="001A6E3F"/>
    <w:rsid w:val="001A795D"/>
    <w:rsid w:val="001B53AC"/>
    <w:rsid w:val="001C0275"/>
    <w:rsid w:val="001C47C4"/>
    <w:rsid w:val="001C6059"/>
    <w:rsid w:val="001D0EAD"/>
    <w:rsid w:val="001D5BF8"/>
    <w:rsid w:val="001D7823"/>
    <w:rsid w:val="001E094C"/>
    <w:rsid w:val="001E2504"/>
    <w:rsid w:val="001E44F8"/>
    <w:rsid w:val="001E502B"/>
    <w:rsid w:val="001E67A6"/>
    <w:rsid w:val="001E6F24"/>
    <w:rsid w:val="001F3218"/>
    <w:rsid w:val="001F3DD5"/>
    <w:rsid w:val="001F4326"/>
    <w:rsid w:val="001F460F"/>
    <w:rsid w:val="001F4F0A"/>
    <w:rsid w:val="001F518E"/>
    <w:rsid w:val="001F59C9"/>
    <w:rsid w:val="00201BF2"/>
    <w:rsid w:val="002046D2"/>
    <w:rsid w:val="002077CE"/>
    <w:rsid w:val="002103DA"/>
    <w:rsid w:val="00210CC6"/>
    <w:rsid w:val="00213821"/>
    <w:rsid w:val="00214D20"/>
    <w:rsid w:val="00215162"/>
    <w:rsid w:val="0021557A"/>
    <w:rsid w:val="00220BE9"/>
    <w:rsid w:val="00220F48"/>
    <w:rsid w:val="00223C1A"/>
    <w:rsid w:val="00224303"/>
    <w:rsid w:val="00224584"/>
    <w:rsid w:val="0022494F"/>
    <w:rsid w:val="00226438"/>
    <w:rsid w:val="0022766F"/>
    <w:rsid w:val="0023288E"/>
    <w:rsid w:val="00234BAA"/>
    <w:rsid w:val="002359B8"/>
    <w:rsid w:val="00240DB4"/>
    <w:rsid w:val="00242209"/>
    <w:rsid w:val="002516C7"/>
    <w:rsid w:val="00262ED0"/>
    <w:rsid w:val="00263C2B"/>
    <w:rsid w:val="00264C32"/>
    <w:rsid w:val="00266B90"/>
    <w:rsid w:val="0027037A"/>
    <w:rsid w:val="00270EAB"/>
    <w:rsid w:val="00271894"/>
    <w:rsid w:val="0027339E"/>
    <w:rsid w:val="002734C7"/>
    <w:rsid w:val="002760D4"/>
    <w:rsid w:val="00277A54"/>
    <w:rsid w:val="00280FDD"/>
    <w:rsid w:val="00281802"/>
    <w:rsid w:val="00281C7A"/>
    <w:rsid w:val="00282299"/>
    <w:rsid w:val="00282EA4"/>
    <w:rsid w:val="00287ECD"/>
    <w:rsid w:val="00291BD0"/>
    <w:rsid w:val="00294489"/>
    <w:rsid w:val="002944A6"/>
    <w:rsid w:val="0029567D"/>
    <w:rsid w:val="002A0D3E"/>
    <w:rsid w:val="002A46BA"/>
    <w:rsid w:val="002A4A8D"/>
    <w:rsid w:val="002B3457"/>
    <w:rsid w:val="002B3AAA"/>
    <w:rsid w:val="002B4C70"/>
    <w:rsid w:val="002B4D1E"/>
    <w:rsid w:val="002C305C"/>
    <w:rsid w:val="002C3E0E"/>
    <w:rsid w:val="002C3E19"/>
    <w:rsid w:val="002C5393"/>
    <w:rsid w:val="002C6E89"/>
    <w:rsid w:val="002D278B"/>
    <w:rsid w:val="002D32B9"/>
    <w:rsid w:val="002D641F"/>
    <w:rsid w:val="002D7C53"/>
    <w:rsid w:val="002E55F0"/>
    <w:rsid w:val="002F191D"/>
    <w:rsid w:val="002F283F"/>
    <w:rsid w:val="002F3863"/>
    <w:rsid w:val="002F4C84"/>
    <w:rsid w:val="002F57C2"/>
    <w:rsid w:val="002F6569"/>
    <w:rsid w:val="002F6629"/>
    <w:rsid w:val="002F6846"/>
    <w:rsid w:val="00300626"/>
    <w:rsid w:val="00300D03"/>
    <w:rsid w:val="00302084"/>
    <w:rsid w:val="003054A6"/>
    <w:rsid w:val="00307993"/>
    <w:rsid w:val="003179FA"/>
    <w:rsid w:val="00323067"/>
    <w:rsid w:val="003278F4"/>
    <w:rsid w:val="00334E15"/>
    <w:rsid w:val="003366F0"/>
    <w:rsid w:val="00337BE0"/>
    <w:rsid w:val="003408F5"/>
    <w:rsid w:val="003413E0"/>
    <w:rsid w:val="00345B96"/>
    <w:rsid w:val="00350975"/>
    <w:rsid w:val="00351CBF"/>
    <w:rsid w:val="003528CF"/>
    <w:rsid w:val="003532F6"/>
    <w:rsid w:val="00353B26"/>
    <w:rsid w:val="00354BA2"/>
    <w:rsid w:val="00356264"/>
    <w:rsid w:val="00356334"/>
    <w:rsid w:val="003571E6"/>
    <w:rsid w:val="00357F6F"/>
    <w:rsid w:val="00362593"/>
    <w:rsid w:val="003650CD"/>
    <w:rsid w:val="00366674"/>
    <w:rsid w:val="003702DA"/>
    <w:rsid w:val="00370D81"/>
    <w:rsid w:val="003737E1"/>
    <w:rsid w:val="00374EE9"/>
    <w:rsid w:val="003761EB"/>
    <w:rsid w:val="00380A3E"/>
    <w:rsid w:val="00383594"/>
    <w:rsid w:val="00383CB6"/>
    <w:rsid w:val="003845C2"/>
    <w:rsid w:val="00384610"/>
    <w:rsid w:val="00384F78"/>
    <w:rsid w:val="00390B6B"/>
    <w:rsid w:val="00390C0F"/>
    <w:rsid w:val="003911F4"/>
    <w:rsid w:val="00391366"/>
    <w:rsid w:val="00393A8A"/>
    <w:rsid w:val="00394C17"/>
    <w:rsid w:val="003A22E8"/>
    <w:rsid w:val="003A248D"/>
    <w:rsid w:val="003A2775"/>
    <w:rsid w:val="003A628A"/>
    <w:rsid w:val="003B25C9"/>
    <w:rsid w:val="003B329D"/>
    <w:rsid w:val="003B446A"/>
    <w:rsid w:val="003B46D3"/>
    <w:rsid w:val="003B7406"/>
    <w:rsid w:val="003C0F63"/>
    <w:rsid w:val="003C1621"/>
    <w:rsid w:val="003C23E6"/>
    <w:rsid w:val="003C6814"/>
    <w:rsid w:val="003C6FD3"/>
    <w:rsid w:val="003C7301"/>
    <w:rsid w:val="003C7723"/>
    <w:rsid w:val="003C7EAD"/>
    <w:rsid w:val="003D0DDF"/>
    <w:rsid w:val="003D1998"/>
    <w:rsid w:val="003D27D9"/>
    <w:rsid w:val="003E19FF"/>
    <w:rsid w:val="003E50A6"/>
    <w:rsid w:val="003E59C8"/>
    <w:rsid w:val="003E60E4"/>
    <w:rsid w:val="003E7B36"/>
    <w:rsid w:val="003F2B53"/>
    <w:rsid w:val="00402D14"/>
    <w:rsid w:val="00403F73"/>
    <w:rsid w:val="00410369"/>
    <w:rsid w:val="00412284"/>
    <w:rsid w:val="00413992"/>
    <w:rsid w:val="004144DA"/>
    <w:rsid w:val="004159BF"/>
    <w:rsid w:val="004162F0"/>
    <w:rsid w:val="0041743D"/>
    <w:rsid w:val="00420E13"/>
    <w:rsid w:val="00427095"/>
    <w:rsid w:val="00427930"/>
    <w:rsid w:val="0043695A"/>
    <w:rsid w:val="0044100D"/>
    <w:rsid w:val="004437D7"/>
    <w:rsid w:val="00444203"/>
    <w:rsid w:val="004459C2"/>
    <w:rsid w:val="00446E57"/>
    <w:rsid w:val="00453509"/>
    <w:rsid w:val="004537E6"/>
    <w:rsid w:val="00455F92"/>
    <w:rsid w:val="0046145C"/>
    <w:rsid w:val="00462E17"/>
    <w:rsid w:val="0046359C"/>
    <w:rsid w:val="00463C98"/>
    <w:rsid w:val="00464E07"/>
    <w:rsid w:val="00466952"/>
    <w:rsid w:val="00470EB1"/>
    <w:rsid w:val="004712DE"/>
    <w:rsid w:val="0047372B"/>
    <w:rsid w:val="004738D1"/>
    <w:rsid w:val="00476678"/>
    <w:rsid w:val="0048068C"/>
    <w:rsid w:val="00481741"/>
    <w:rsid w:val="0048215F"/>
    <w:rsid w:val="004822A9"/>
    <w:rsid w:val="00484F35"/>
    <w:rsid w:val="004872C9"/>
    <w:rsid w:val="004877F0"/>
    <w:rsid w:val="004910C9"/>
    <w:rsid w:val="004934FF"/>
    <w:rsid w:val="00494955"/>
    <w:rsid w:val="00495B92"/>
    <w:rsid w:val="004962B8"/>
    <w:rsid w:val="004A3BE4"/>
    <w:rsid w:val="004A69E4"/>
    <w:rsid w:val="004B1C86"/>
    <w:rsid w:val="004C0DF1"/>
    <w:rsid w:val="004C1A43"/>
    <w:rsid w:val="004C60AE"/>
    <w:rsid w:val="004D46A1"/>
    <w:rsid w:val="004D509B"/>
    <w:rsid w:val="004D622F"/>
    <w:rsid w:val="004D66FB"/>
    <w:rsid w:val="004D6A85"/>
    <w:rsid w:val="004E0977"/>
    <w:rsid w:val="004E1268"/>
    <w:rsid w:val="004E2A21"/>
    <w:rsid w:val="004E4517"/>
    <w:rsid w:val="004F043F"/>
    <w:rsid w:val="004F25CD"/>
    <w:rsid w:val="004F2895"/>
    <w:rsid w:val="004F2C17"/>
    <w:rsid w:val="004F3784"/>
    <w:rsid w:val="004F6174"/>
    <w:rsid w:val="004F7A04"/>
    <w:rsid w:val="0050268F"/>
    <w:rsid w:val="00505100"/>
    <w:rsid w:val="005069E2"/>
    <w:rsid w:val="00507C32"/>
    <w:rsid w:val="00510C29"/>
    <w:rsid w:val="00513C61"/>
    <w:rsid w:val="005142BB"/>
    <w:rsid w:val="0051466E"/>
    <w:rsid w:val="005163B2"/>
    <w:rsid w:val="005163F6"/>
    <w:rsid w:val="00516423"/>
    <w:rsid w:val="00517DD3"/>
    <w:rsid w:val="00522D39"/>
    <w:rsid w:val="00523350"/>
    <w:rsid w:val="00525A7F"/>
    <w:rsid w:val="00526221"/>
    <w:rsid w:val="005456F9"/>
    <w:rsid w:val="0054590A"/>
    <w:rsid w:val="005467E5"/>
    <w:rsid w:val="0055033E"/>
    <w:rsid w:val="0055323D"/>
    <w:rsid w:val="0055386F"/>
    <w:rsid w:val="00553D9E"/>
    <w:rsid w:val="00555AFD"/>
    <w:rsid w:val="00561ED5"/>
    <w:rsid w:val="0056502E"/>
    <w:rsid w:val="00565AB2"/>
    <w:rsid w:val="00566511"/>
    <w:rsid w:val="005671F0"/>
    <w:rsid w:val="005700BC"/>
    <w:rsid w:val="00574181"/>
    <w:rsid w:val="00575002"/>
    <w:rsid w:val="005751B0"/>
    <w:rsid w:val="00576445"/>
    <w:rsid w:val="00577CB2"/>
    <w:rsid w:val="00583565"/>
    <w:rsid w:val="005847DA"/>
    <w:rsid w:val="0058542E"/>
    <w:rsid w:val="00591652"/>
    <w:rsid w:val="00592013"/>
    <w:rsid w:val="00593C6C"/>
    <w:rsid w:val="00593FC5"/>
    <w:rsid w:val="00594EDB"/>
    <w:rsid w:val="005A0400"/>
    <w:rsid w:val="005A07D1"/>
    <w:rsid w:val="005A384B"/>
    <w:rsid w:val="005A4BA4"/>
    <w:rsid w:val="005A5192"/>
    <w:rsid w:val="005A5337"/>
    <w:rsid w:val="005A577E"/>
    <w:rsid w:val="005A5DCF"/>
    <w:rsid w:val="005A6C6A"/>
    <w:rsid w:val="005A7902"/>
    <w:rsid w:val="005B025B"/>
    <w:rsid w:val="005B2593"/>
    <w:rsid w:val="005B4C8E"/>
    <w:rsid w:val="005B7ABB"/>
    <w:rsid w:val="005B7B87"/>
    <w:rsid w:val="005C103F"/>
    <w:rsid w:val="005C2131"/>
    <w:rsid w:val="005C4C63"/>
    <w:rsid w:val="005C5F89"/>
    <w:rsid w:val="005C7DEB"/>
    <w:rsid w:val="005D043D"/>
    <w:rsid w:val="005D20F2"/>
    <w:rsid w:val="005D2904"/>
    <w:rsid w:val="005D3A6E"/>
    <w:rsid w:val="005D7DE3"/>
    <w:rsid w:val="005E2B44"/>
    <w:rsid w:val="005E43F4"/>
    <w:rsid w:val="005E7035"/>
    <w:rsid w:val="005F0AE1"/>
    <w:rsid w:val="005F161D"/>
    <w:rsid w:val="005F1E54"/>
    <w:rsid w:val="005F4E55"/>
    <w:rsid w:val="005F63E3"/>
    <w:rsid w:val="006008B5"/>
    <w:rsid w:val="00600CFA"/>
    <w:rsid w:val="00600D0F"/>
    <w:rsid w:val="006056E0"/>
    <w:rsid w:val="006072A9"/>
    <w:rsid w:val="00612F00"/>
    <w:rsid w:val="00615F1B"/>
    <w:rsid w:val="00622A16"/>
    <w:rsid w:val="00623F3D"/>
    <w:rsid w:val="0062465B"/>
    <w:rsid w:val="00624D90"/>
    <w:rsid w:val="00625733"/>
    <w:rsid w:val="00626948"/>
    <w:rsid w:val="0062706E"/>
    <w:rsid w:val="00637F22"/>
    <w:rsid w:val="00642CC3"/>
    <w:rsid w:val="00644F31"/>
    <w:rsid w:val="0064570C"/>
    <w:rsid w:val="00647444"/>
    <w:rsid w:val="006501E6"/>
    <w:rsid w:val="00653E0B"/>
    <w:rsid w:val="00653EE6"/>
    <w:rsid w:val="00655585"/>
    <w:rsid w:val="0065626D"/>
    <w:rsid w:val="00656AB0"/>
    <w:rsid w:val="00657FF3"/>
    <w:rsid w:val="00664C72"/>
    <w:rsid w:val="00665B82"/>
    <w:rsid w:val="00670630"/>
    <w:rsid w:val="00671D2F"/>
    <w:rsid w:val="006733AF"/>
    <w:rsid w:val="006737C6"/>
    <w:rsid w:val="00674A3A"/>
    <w:rsid w:val="00674EAA"/>
    <w:rsid w:val="00680746"/>
    <w:rsid w:val="00680965"/>
    <w:rsid w:val="00681D21"/>
    <w:rsid w:val="006827F8"/>
    <w:rsid w:val="00684962"/>
    <w:rsid w:val="00692504"/>
    <w:rsid w:val="00693A5A"/>
    <w:rsid w:val="006961EC"/>
    <w:rsid w:val="0069694A"/>
    <w:rsid w:val="006979E2"/>
    <w:rsid w:val="006A0EE1"/>
    <w:rsid w:val="006A218D"/>
    <w:rsid w:val="006A5ADD"/>
    <w:rsid w:val="006B0A26"/>
    <w:rsid w:val="006B23FB"/>
    <w:rsid w:val="006B33C4"/>
    <w:rsid w:val="006B37F9"/>
    <w:rsid w:val="006B3995"/>
    <w:rsid w:val="006B3D3C"/>
    <w:rsid w:val="006B542A"/>
    <w:rsid w:val="006B7EF1"/>
    <w:rsid w:val="006C4356"/>
    <w:rsid w:val="006D256C"/>
    <w:rsid w:val="006D3A46"/>
    <w:rsid w:val="006D3F9B"/>
    <w:rsid w:val="006D503D"/>
    <w:rsid w:val="006D6638"/>
    <w:rsid w:val="006D66AB"/>
    <w:rsid w:val="006D6959"/>
    <w:rsid w:val="006E12B8"/>
    <w:rsid w:val="006F2172"/>
    <w:rsid w:val="006F35C4"/>
    <w:rsid w:val="006F36B6"/>
    <w:rsid w:val="006F3D3C"/>
    <w:rsid w:val="006F4102"/>
    <w:rsid w:val="006F63CE"/>
    <w:rsid w:val="00701615"/>
    <w:rsid w:val="0070546A"/>
    <w:rsid w:val="00710F4A"/>
    <w:rsid w:val="00711B5B"/>
    <w:rsid w:val="007137F3"/>
    <w:rsid w:val="00716DCC"/>
    <w:rsid w:val="00721A09"/>
    <w:rsid w:val="00722B80"/>
    <w:rsid w:val="00725524"/>
    <w:rsid w:val="00726DCF"/>
    <w:rsid w:val="007304AF"/>
    <w:rsid w:val="007331A6"/>
    <w:rsid w:val="007353E9"/>
    <w:rsid w:val="00736C30"/>
    <w:rsid w:val="00737496"/>
    <w:rsid w:val="0074635A"/>
    <w:rsid w:val="00751EB5"/>
    <w:rsid w:val="00751F77"/>
    <w:rsid w:val="007527E5"/>
    <w:rsid w:val="0075481F"/>
    <w:rsid w:val="00755049"/>
    <w:rsid w:val="007550BA"/>
    <w:rsid w:val="007607A0"/>
    <w:rsid w:val="00763ADF"/>
    <w:rsid w:val="007652F0"/>
    <w:rsid w:val="0076760D"/>
    <w:rsid w:val="007722DB"/>
    <w:rsid w:val="007731D1"/>
    <w:rsid w:val="00781F2C"/>
    <w:rsid w:val="0079111D"/>
    <w:rsid w:val="00792855"/>
    <w:rsid w:val="0079308B"/>
    <w:rsid w:val="00796D9D"/>
    <w:rsid w:val="007A305C"/>
    <w:rsid w:val="007A4BDD"/>
    <w:rsid w:val="007A55D4"/>
    <w:rsid w:val="007A6198"/>
    <w:rsid w:val="007A6CE1"/>
    <w:rsid w:val="007A7C69"/>
    <w:rsid w:val="007B01E9"/>
    <w:rsid w:val="007B39BC"/>
    <w:rsid w:val="007B4C2F"/>
    <w:rsid w:val="007B7989"/>
    <w:rsid w:val="007C14B0"/>
    <w:rsid w:val="007C2503"/>
    <w:rsid w:val="007C4627"/>
    <w:rsid w:val="007C5D38"/>
    <w:rsid w:val="007C727F"/>
    <w:rsid w:val="007D01C8"/>
    <w:rsid w:val="007D03E6"/>
    <w:rsid w:val="007D2970"/>
    <w:rsid w:val="007D3E2F"/>
    <w:rsid w:val="007D5F8A"/>
    <w:rsid w:val="007D7EB4"/>
    <w:rsid w:val="007E0375"/>
    <w:rsid w:val="007E123B"/>
    <w:rsid w:val="007E2DC4"/>
    <w:rsid w:val="007E4BE7"/>
    <w:rsid w:val="007E5D85"/>
    <w:rsid w:val="007E77FC"/>
    <w:rsid w:val="007E7B09"/>
    <w:rsid w:val="007E7FF4"/>
    <w:rsid w:val="007F0588"/>
    <w:rsid w:val="007F0641"/>
    <w:rsid w:val="007F06B6"/>
    <w:rsid w:val="007F1339"/>
    <w:rsid w:val="007F2DA7"/>
    <w:rsid w:val="007F6F87"/>
    <w:rsid w:val="007F72D3"/>
    <w:rsid w:val="007F7743"/>
    <w:rsid w:val="0080142A"/>
    <w:rsid w:val="00803CBF"/>
    <w:rsid w:val="00804B26"/>
    <w:rsid w:val="008068CF"/>
    <w:rsid w:val="00810A53"/>
    <w:rsid w:val="0081278C"/>
    <w:rsid w:val="008130D5"/>
    <w:rsid w:val="0081639F"/>
    <w:rsid w:val="00816DE7"/>
    <w:rsid w:val="0081727E"/>
    <w:rsid w:val="00817531"/>
    <w:rsid w:val="00826E14"/>
    <w:rsid w:val="00831406"/>
    <w:rsid w:val="008330EB"/>
    <w:rsid w:val="00834211"/>
    <w:rsid w:val="0083769A"/>
    <w:rsid w:val="00843225"/>
    <w:rsid w:val="00845D84"/>
    <w:rsid w:val="008470BB"/>
    <w:rsid w:val="00854F91"/>
    <w:rsid w:val="00860025"/>
    <w:rsid w:val="0086009E"/>
    <w:rsid w:val="00861D74"/>
    <w:rsid w:val="00865320"/>
    <w:rsid w:val="00866F63"/>
    <w:rsid w:val="00873255"/>
    <w:rsid w:val="00875004"/>
    <w:rsid w:val="00875C41"/>
    <w:rsid w:val="008770C5"/>
    <w:rsid w:val="00877707"/>
    <w:rsid w:val="00880E0C"/>
    <w:rsid w:val="008820EB"/>
    <w:rsid w:val="00885097"/>
    <w:rsid w:val="0089009F"/>
    <w:rsid w:val="00891F84"/>
    <w:rsid w:val="00892AFE"/>
    <w:rsid w:val="00892C49"/>
    <w:rsid w:val="008933E2"/>
    <w:rsid w:val="00896708"/>
    <w:rsid w:val="00896D25"/>
    <w:rsid w:val="00897A01"/>
    <w:rsid w:val="008A1B20"/>
    <w:rsid w:val="008B1E69"/>
    <w:rsid w:val="008B4BB4"/>
    <w:rsid w:val="008B596F"/>
    <w:rsid w:val="008B7D53"/>
    <w:rsid w:val="008C3E8E"/>
    <w:rsid w:val="008C51A9"/>
    <w:rsid w:val="008C5BFC"/>
    <w:rsid w:val="008C5C29"/>
    <w:rsid w:val="008C613F"/>
    <w:rsid w:val="008D04AE"/>
    <w:rsid w:val="008E191D"/>
    <w:rsid w:val="008E2819"/>
    <w:rsid w:val="008E3192"/>
    <w:rsid w:val="008E49D3"/>
    <w:rsid w:val="008E75D0"/>
    <w:rsid w:val="008F184A"/>
    <w:rsid w:val="008F287D"/>
    <w:rsid w:val="008F4CBF"/>
    <w:rsid w:val="008F76DF"/>
    <w:rsid w:val="008F79B1"/>
    <w:rsid w:val="009030AE"/>
    <w:rsid w:val="009036D3"/>
    <w:rsid w:val="009040A6"/>
    <w:rsid w:val="009049B4"/>
    <w:rsid w:val="009057D3"/>
    <w:rsid w:val="0090632F"/>
    <w:rsid w:val="0091042B"/>
    <w:rsid w:val="00913ABD"/>
    <w:rsid w:val="0091401E"/>
    <w:rsid w:val="00914DF5"/>
    <w:rsid w:val="00914E89"/>
    <w:rsid w:val="009159A5"/>
    <w:rsid w:val="0091641D"/>
    <w:rsid w:val="009164FD"/>
    <w:rsid w:val="0091688E"/>
    <w:rsid w:val="00920D62"/>
    <w:rsid w:val="0092103A"/>
    <w:rsid w:val="00921AA0"/>
    <w:rsid w:val="00922AC1"/>
    <w:rsid w:val="0092352E"/>
    <w:rsid w:val="00924399"/>
    <w:rsid w:val="009250D4"/>
    <w:rsid w:val="00925124"/>
    <w:rsid w:val="00930E00"/>
    <w:rsid w:val="009318F7"/>
    <w:rsid w:val="00932B46"/>
    <w:rsid w:val="00934E12"/>
    <w:rsid w:val="009355A7"/>
    <w:rsid w:val="00935D1A"/>
    <w:rsid w:val="00935F24"/>
    <w:rsid w:val="00942818"/>
    <w:rsid w:val="009468FA"/>
    <w:rsid w:val="00946E95"/>
    <w:rsid w:val="0095212C"/>
    <w:rsid w:val="009600AC"/>
    <w:rsid w:val="009602CD"/>
    <w:rsid w:val="009603AC"/>
    <w:rsid w:val="009605AD"/>
    <w:rsid w:val="009643BE"/>
    <w:rsid w:val="00964F29"/>
    <w:rsid w:val="00966684"/>
    <w:rsid w:val="0096772C"/>
    <w:rsid w:val="00971A14"/>
    <w:rsid w:val="00971CF4"/>
    <w:rsid w:val="00976A27"/>
    <w:rsid w:val="009814DB"/>
    <w:rsid w:val="009826C4"/>
    <w:rsid w:val="00987105"/>
    <w:rsid w:val="00992486"/>
    <w:rsid w:val="00996E68"/>
    <w:rsid w:val="009A0363"/>
    <w:rsid w:val="009A43CA"/>
    <w:rsid w:val="009A6751"/>
    <w:rsid w:val="009A68BC"/>
    <w:rsid w:val="009A734C"/>
    <w:rsid w:val="009B05CF"/>
    <w:rsid w:val="009B0A97"/>
    <w:rsid w:val="009B2BEA"/>
    <w:rsid w:val="009B35E1"/>
    <w:rsid w:val="009B4B31"/>
    <w:rsid w:val="009B5180"/>
    <w:rsid w:val="009C0157"/>
    <w:rsid w:val="009C1D6C"/>
    <w:rsid w:val="009C4A9C"/>
    <w:rsid w:val="009C4FB7"/>
    <w:rsid w:val="009C5EC9"/>
    <w:rsid w:val="009C68D5"/>
    <w:rsid w:val="009C6E1F"/>
    <w:rsid w:val="009D0FE7"/>
    <w:rsid w:val="009D2C80"/>
    <w:rsid w:val="009E02C6"/>
    <w:rsid w:val="009E04EB"/>
    <w:rsid w:val="009E05B1"/>
    <w:rsid w:val="009E1E06"/>
    <w:rsid w:val="009E2A13"/>
    <w:rsid w:val="009E69A0"/>
    <w:rsid w:val="009E6CB9"/>
    <w:rsid w:val="009E7E36"/>
    <w:rsid w:val="009F6CB6"/>
    <w:rsid w:val="009F7177"/>
    <w:rsid w:val="00A00567"/>
    <w:rsid w:val="00A0072D"/>
    <w:rsid w:val="00A00921"/>
    <w:rsid w:val="00A033E3"/>
    <w:rsid w:val="00A036EA"/>
    <w:rsid w:val="00A05893"/>
    <w:rsid w:val="00A06032"/>
    <w:rsid w:val="00A06CD5"/>
    <w:rsid w:val="00A10E47"/>
    <w:rsid w:val="00A17F81"/>
    <w:rsid w:val="00A21863"/>
    <w:rsid w:val="00A22647"/>
    <w:rsid w:val="00A23E4E"/>
    <w:rsid w:val="00A242DE"/>
    <w:rsid w:val="00A24C17"/>
    <w:rsid w:val="00A32F49"/>
    <w:rsid w:val="00A33D4C"/>
    <w:rsid w:val="00A370C0"/>
    <w:rsid w:val="00A37DC2"/>
    <w:rsid w:val="00A42000"/>
    <w:rsid w:val="00A43E56"/>
    <w:rsid w:val="00A4528A"/>
    <w:rsid w:val="00A45AF8"/>
    <w:rsid w:val="00A53B83"/>
    <w:rsid w:val="00A54878"/>
    <w:rsid w:val="00A55AD7"/>
    <w:rsid w:val="00A578EE"/>
    <w:rsid w:val="00A61A0D"/>
    <w:rsid w:val="00A62612"/>
    <w:rsid w:val="00A64A98"/>
    <w:rsid w:val="00A6703B"/>
    <w:rsid w:val="00A709ED"/>
    <w:rsid w:val="00A71236"/>
    <w:rsid w:val="00A7529D"/>
    <w:rsid w:val="00A82DAA"/>
    <w:rsid w:val="00A84A6C"/>
    <w:rsid w:val="00A91F65"/>
    <w:rsid w:val="00A93AFB"/>
    <w:rsid w:val="00A9609B"/>
    <w:rsid w:val="00AA0112"/>
    <w:rsid w:val="00AA1A2F"/>
    <w:rsid w:val="00AA1DC9"/>
    <w:rsid w:val="00AA3033"/>
    <w:rsid w:val="00AA5A06"/>
    <w:rsid w:val="00AA66F4"/>
    <w:rsid w:val="00AA7323"/>
    <w:rsid w:val="00AA7DE8"/>
    <w:rsid w:val="00AA7DF5"/>
    <w:rsid w:val="00AB0AF8"/>
    <w:rsid w:val="00AB1931"/>
    <w:rsid w:val="00AB276D"/>
    <w:rsid w:val="00AC065B"/>
    <w:rsid w:val="00AC1008"/>
    <w:rsid w:val="00AC20ED"/>
    <w:rsid w:val="00AC6408"/>
    <w:rsid w:val="00AD0AD0"/>
    <w:rsid w:val="00AD0F7F"/>
    <w:rsid w:val="00AD1A12"/>
    <w:rsid w:val="00AD32F4"/>
    <w:rsid w:val="00AD6A23"/>
    <w:rsid w:val="00AE1B6B"/>
    <w:rsid w:val="00AE2284"/>
    <w:rsid w:val="00AE50AC"/>
    <w:rsid w:val="00AF2CE7"/>
    <w:rsid w:val="00AF3899"/>
    <w:rsid w:val="00AF73AA"/>
    <w:rsid w:val="00AF7A52"/>
    <w:rsid w:val="00B01590"/>
    <w:rsid w:val="00B02A4E"/>
    <w:rsid w:val="00B04DBA"/>
    <w:rsid w:val="00B062C7"/>
    <w:rsid w:val="00B06DC4"/>
    <w:rsid w:val="00B071D7"/>
    <w:rsid w:val="00B10ACE"/>
    <w:rsid w:val="00B115C9"/>
    <w:rsid w:val="00B116F4"/>
    <w:rsid w:val="00B119B7"/>
    <w:rsid w:val="00B161C8"/>
    <w:rsid w:val="00B20C83"/>
    <w:rsid w:val="00B22CA4"/>
    <w:rsid w:val="00B25EF7"/>
    <w:rsid w:val="00B26BD8"/>
    <w:rsid w:val="00B271B7"/>
    <w:rsid w:val="00B30793"/>
    <w:rsid w:val="00B30A7B"/>
    <w:rsid w:val="00B3661A"/>
    <w:rsid w:val="00B41ED0"/>
    <w:rsid w:val="00B44695"/>
    <w:rsid w:val="00B45C02"/>
    <w:rsid w:val="00B46BA4"/>
    <w:rsid w:val="00B5078B"/>
    <w:rsid w:val="00B5109F"/>
    <w:rsid w:val="00B5178E"/>
    <w:rsid w:val="00B541FA"/>
    <w:rsid w:val="00B61418"/>
    <w:rsid w:val="00B61731"/>
    <w:rsid w:val="00B634BB"/>
    <w:rsid w:val="00B6398A"/>
    <w:rsid w:val="00B646A9"/>
    <w:rsid w:val="00B6538D"/>
    <w:rsid w:val="00B65D8B"/>
    <w:rsid w:val="00B7114D"/>
    <w:rsid w:val="00B7342F"/>
    <w:rsid w:val="00B763FA"/>
    <w:rsid w:val="00B819DD"/>
    <w:rsid w:val="00B819E0"/>
    <w:rsid w:val="00B81B8E"/>
    <w:rsid w:val="00B834AB"/>
    <w:rsid w:val="00B86362"/>
    <w:rsid w:val="00B918D1"/>
    <w:rsid w:val="00B92E90"/>
    <w:rsid w:val="00B93E1F"/>
    <w:rsid w:val="00BA1465"/>
    <w:rsid w:val="00BA18CD"/>
    <w:rsid w:val="00BA4F12"/>
    <w:rsid w:val="00BA766E"/>
    <w:rsid w:val="00BB0533"/>
    <w:rsid w:val="00BB0686"/>
    <w:rsid w:val="00BB26AD"/>
    <w:rsid w:val="00BB323D"/>
    <w:rsid w:val="00BB4930"/>
    <w:rsid w:val="00BB5083"/>
    <w:rsid w:val="00BB5311"/>
    <w:rsid w:val="00BC121B"/>
    <w:rsid w:val="00BC1D80"/>
    <w:rsid w:val="00BC6197"/>
    <w:rsid w:val="00BD01A4"/>
    <w:rsid w:val="00BD0C7C"/>
    <w:rsid w:val="00BD20C6"/>
    <w:rsid w:val="00BD2338"/>
    <w:rsid w:val="00BD2CC1"/>
    <w:rsid w:val="00BD3D47"/>
    <w:rsid w:val="00BD6AD1"/>
    <w:rsid w:val="00BD7B91"/>
    <w:rsid w:val="00BE1E64"/>
    <w:rsid w:val="00BF2EC4"/>
    <w:rsid w:val="00BF38EA"/>
    <w:rsid w:val="00BF42CD"/>
    <w:rsid w:val="00BF7B56"/>
    <w:rsid w:val="00C0359B"/>
    <w:rsid w:val="00C03EEF"/>
    <w:rsid w:val="00C05E7E"/>
    <w:rsid w:val="00C0745A"/>
    <w:rsid w:val="00C14D9D"/>
    <w:rsid w:val="00C17514"/>
    <w:rsid w:val="00C1780E"/>
    <w:rsid w:val="00C179FD"/>
    <w:rsid w:val="00C23027"/>
    <w:rsid w:val="00C240C0"/>
    <w:rsid w:val="00C24E37"/>
    <w:rsid w:val="00C25B9F"/>
    <w:rsid w:val="00C27D8E"/>
    <w:rsid w:val="00C27DD1"/>
    <w:rsid w:val="00C301BC"/>
    <w:rsid w:val="00C36E81"/>
    <w:rsid w:val="00C377CD"/>
    <w:rsid w:val="00C41EA9"/>
    <w:rsid w:val="00C43F2F"/>
    <w:rsid w:val="00C46353"/>
    <w:rsid w:val="00C46BA1"/>
    <w:rsid w:val="00C47B35"/>
    <w:rsid w:val="00C50E65"/>
    <w:rsid w:val="00C50EFE"/>
    <w:rsid w:val="00C51D34"/>
    <w:rsid w:val="00C53647"/>
    <w:rsid w:val="00C566A7"/>
    <w:rsid w:val="00C56AF7"/>
    <w:rsid w:val="00C60F2B"/>
    <w:rsid w:val="00C61A96"/>
    <w:rsid w:val="00C62AA0"/>
    <w:rsid w:val="00C638F9"/>
    <w:rsid w:val="00C63C7C"/>
    <w:rsid w:val="00C6450F"/>
    <w:rsid w:val="00C6514F"/>
    <w:rsid w:val="00C714DB"/>
    <w:rsid w:val="00C725C9"/>
    <w:rsid w:val="00C762F8"/>
    <w:rsid w:val="00C80BFE"/>
    <w:rsid w:val="00C81536"/>
    <w:rsid w:val="00C84A34"/>
    <w:rsid w:val="00C85521"/>
    <w:rsid w:val="00C8652D"/>
    <w:rsid w:val="00C87ACC"/>
    <w:rsid w:val="00C9007B"/>
    <w:rsid w:val="00C90147"/>
    <w:rsid w:val="00C90501"/>
    <w:rsid w:val="00C92D49"/>
    <w:rsid w:val="00C9344F"/>
    <w:rsid w:val="00C95481"/>
    <w:rsid w:val="00C97426"/>
    <w:rsid w:val="00CA1B48"/>
    <w:rsid w:val="00CA3034"/>
    <w:rsid w:val="00CA3B7E"/>
    <w:rsid w:val="00CA4212"/>
    <w:rsid w:val="00CB0399"/>
    <w:rsid w:val="00CB0B43"/>
    <w:rsid w:val="00CB3E65"/>
    <w:rsid w:val="00CB414F"/>
    <w:rsid w:val="00CB6BE0"/>
    <w:rsid w:val="00CB75B1"/>
    <w:rsid w:val="00CB790F"/>
    <w:rsid w:val="00CC270E"/>
    <w:rsid w:val="00CC3FBB"/>
    <w:rsid w:val="00CD25F2"/>
    <w:rsid w:val="00CD3A64"/>
    <w:rsid w:val="00CD4035"/>
    <w:rsid w:val="00CD431C"/>
    <w:rsid w:val="00CD56CF"/>
    <w:rsid w:val="00CE09C8"/>
    <w:rsid w:val="00CE0D66"/>
    <w:rsid w:val="00CE270B"/>
    <w:rsid w:val="00CE2CDB"/>
    <w:rsid w:val="00CE3DF2"/>
    <w:rsid w:val="00CE5F30"/>
    <w:rsid w:val="00CE6B83"/>
    <w:rsid w:val="00CF1A3E"/>
    <w:rsid w:val="00CF7512"/>
    <w:rsid w:val="00CF767B"/>
    <w:rsid w:val="00CF771B"/>
    <w:rsid w:val="00D026D2"/>
    <w:rsid w:val="00D03A8C"/>
    <w:rsid w:val="00D04478"/>
    <w:rsid w:val="00D10A15"/>
    <w:rsid w:val="00D10E23"/>
    <w:rsid w:val="00D10E40"/>
    <w:rsid w:val="00D11990"/>
    <w:rsid w:val="00D11CA0"/>
    <w:rsid w:val="00D125DA"/>
    <w:rsid w:val="00D13C89"/>
    <w:rsid w:val="00D141B8"/>
    <w:rsid w:val="00D15F32"/>
    <w:rsid w:val="00D15F97"/>
    <w:rsid w:val="00D2254E"/>
    <w:rsid w:val="00D22E1C"/>
    <w:rsid w:val="00D23672"/>
    <w:rsid w:val="00D23788"/>
    <w:rsid w:val="00D24C2A"/>
    <w:rsid w:val="00D26AFB"/>
    <w:rsid w:val="00D27672"/>
    <w:rsid w:val="00D31CCC"/>
    <w:rsid w:val="00D32A4C"/>
    <w:rsid w:val="00D32B28"/>
    <w:rsid w:val="00D34AD2"/>
    <w:rsid w:val="00D3794A"/>
    <w:rsid w:val="00D37AED"/>
    <w:rsid w:val="00D40573"/>
    <w:rsid w:val="00D447DF"/>
    <w:rsid w:val="00D44E03"/>
    <w:rsid w:val="00D46032"/>
    <w:rsid w:val="00D472CA"/>
    <w:rsid w:val="00D50635"/>
    <w:rsid w:val="00D602A4"/>
    <w:rsid w:val="00D62FA7"/>
    <w:rsid w:val="00D6542F"/>
    <w:rsid w:val="00D66F8F"/>
    <w:rsid w:val="00D676AF"/>
    <w:rsid w:val="00D70F99"/>
    <w:rsid w:val="00D71B7E"/>
    <w:rsid w:val="00D758B2"/>
    <w:rsid w:val="00D764CD"/>
    <w:rsid w:val="00D81498"/>
    <w:rsid w:val="00D83B44"/>
    <w:rsid w:val="00D85499"/>
    <w:rsid w:val="00DA164B"/>
    <w:rsid w:val="00DA1991"/>
    <w:rsid w:val="00DA4621"/>
    <w:rsid w:val="00DA7DB5"/>
    <w:rsid w:val="00DB0B75"/>
    <w:rsid w:val="00DB60BC"/>
    <w:rsid w:val="00DC15FD"/>
    <w:rsid w:val="00DC24B8"/>
    <w:rsid w:val="00DC2E72"/>
    <w:rsid w:val="00DC3833"/>
    <w:rsid w:val="00DC6AF3"/>
    <w:rsid w:val="00DD0E2F"/>
    <w:rsid w:val="00DD1CED"/>
    <w:rsid w:val="00DD2770"/>
    <w:rsid w:val="00DD3F12"/>
    <w:rsid w:val="00DD3FAC"/>
    <w:rsid w:val="00DD40C0"/>
    <w:rsid w:val="00DD4410"/>
    <w:rsid w:val="00DD5000"/>
    <w:rsid w:val="00DD6614"/>
    <w:rsid w:val="00DD74DF"/>
    <w:rsid w:val="00DE3753"/>
    <w:rsid w:val="00DF14CB"/>
    <w:rsid w:val="00DF1FBE"/>
    <w:rsid w:val="00DF27C3"/>
    <w:rsid w:val="00DF2E7E"/>
    <w:rsid w:val="00DF445E"/>
    <w:rsid w:val="00DF55D6"/>
    <w:rsid w:val="00DF6243"/>
    <w:rsid w:val="00DF6DFD"/>
    <w:rsid w:val="00DF73B2"/>
    <w:rsid w:val="00DF7BC5"/>
    <w:rsid w:val="00E00962"/>
    <w:rsid w:val="00E01763"/>
    <w:rsid w:val="00E02B54"/>
    <w:rsid w:val="00E056D6"/>
    <w:rsid w:val="00E05E52"/>
    <w:rsid w:val="00E06491"/>
    <w:rsid w:val="00E10588"/>
    <w:rsid w:val="00E11E19"/>
    <w:rsid w:val="00E12DDB"/>
    <w:rsid w:val="00E13FA8"/>
    <w:rsid w:val="00E14ADA"/>
    <w:rsid w:val="00E15964"/>
    <w:rsid w:val="00E15BFE"/>
    <w:rsid w:val="00E17782"/>
    <w:rsid w:val="00E26576"/>
    <w:rsid w:val="00E26D2A"/>
    <w:rsid w:val="00E276AD"/>
    <w:rsid w:val="00E27949"/>
    <w:rsid w:val="00E35525"/>
    <w:rsid w:val="00E379A9"/>
    <w:rsid w:val="00E41693"/>
    <w:rsid w:val="00E42272"/>
    <w:rsid w:val="00E543A5"/>
    <w:rsid w:val="00E55A6F"/>
    <w:rsid w:val="00E55C05"/>
    <w:rsid w:val="00E601CD"/>
    <w:rsid w:val="00E61E1A"/>
    <w:rsid w:val="00E62A94"/>
    <w:rsid w:val="00E63580"/>
    <w:rsid w:val="00E636B3"/>
    <w:rsid w:val="00E67A8A"/>
    <w:rsid w:val="00E704DE"/>
    <w:rsid w:val="00E72C1A"/>
    <w:rsid w:val="00E74A27"/>
    <w:rsid w:val="00E74FDA"/>
    <w:rsid w:val="00E750AD"/>
    <w:rsid w:val="00E75122"/>
    <w:rsid w:val="00E8052D"/>
    <w:rsid w:val="00E815B5"/>
    <w:rsid w:val="00E819E8"/>
    <w:rsid w:val="00E8237C"/>
    <w:rsid w:val="00E8687A"/>
    <w:rsid w:val="00E86CDA"/>
    <w:rsid w:val="00E90A73"/>
    <w:rsid w:val="00E91413"/>
    <w:rsid w:val="00E931BC"/>
    <w:rsid w:val="00E93EDB"/>
    <w:rsid w:val="00EA0995"/>
    <w:rsid w:val="00EA26E7"/>
    <w:rsid w:val="00EA4A53"/>
    <w:rsid w:val="00EA4B86"/>
    <w:rsid w:val="00EA6552"/>
    <w:rsid w:val="00EA6B30"/>
    <w:rsid w:val="00EB0656"/>
    <w:rsid w:val="00EB0C39"/>
    <w:rsid w:val="00EB1738"/>
    <w:rsid w:val="00EB1ADB"/>
    <w:rsid w:val="00EB2B5A"/>
    <w:rsid w:val="00EB2D4F"/>
    <w:rsid w:val="00EB3D5D"/>
    <w:rsid w:val="00EB4AF3"/>
    <w:rsid w:val="00EB4D5B"/>
    <w:rsid w:val="00EB5A16"/>
    <w:rsid w:val="00EB5A69"/>
    <w:rsid w:val="00EC0066"/>
    <w:rsid w:val="00EC0469"/>
    <w:rsid w:val="00EC247F"/>
    <w:rsid w:val="00EC4838"/>
    <w:rsid w:val="00EC4913"/>
    <w:rsid w:val="00ED0E90"/>
    <w:rsid w:val="00ED1022"/>
    <w:rsid w:val="00ED1414"/>
    <w:rsid w:val="00ED383D"/>
    <w:rsid w:val="00ED481B"/>
    <w:rsid w:val="00ED613A"/>
    <w:rsid w:val="00EE1ABA"/>
    <w:rsid w:val="00EE65B2"/>
    <w:rsid w:val="00EE7CB0"/>
    <w:rsid w:val="00EF1C6B"/>
    <w:rsid w:val="00EF2070"/>
    <w:rsid w:val="00EF27E3"/>
    <w:rsid w:val="00EF487B"/>
    <w:rsid w:val="00EF499B"/>
    <w:rsid w:val="00EF4CDF"/>
    <w:rsid w:val="00EF71EF"/>
    <w:rsid w:val="00F04697"/>
    <w:rsid w:val="00F04D77"/>
    <w:rsid w:val="00F064C3"/>
    <w:rsid w:val="00F10042"/>
    <w:rsid w:val="00F10453"/>
    <w:rsid w:val="00F10E6E"/>
    <w:rsid w:val="00F11403"/>
    <w:rsid w:val="00F16AAE"/>
    <w:rsid w:val="00F23608"/>
    <w:rsid w:val="00F24356"/>
    <w:rsid w:val="00F31FA0"/>
    <w:rsid w:val="00F34526"/>
    <w:rsid w:val="00F4050D"/>
    <w:rsid w:val="00F42308"/>
    <w:rsid w:val="00F52970"/>
    <w:rsid w:val="00F554F4"/>
    <w:rsid w:val="00F57187"/>
    <w:rsid w:val="00F6587D"/>
    <w:rsid w:val="00F70FAE"/>
    <w:rsid w:val="00F75304"/>
    <w:rsid w:val="00F7789C"/>
    <w:rsid w:val="00F80231"/>
    <w:rsid w:val="00F813D2"/>
    <w:rsid w:val="00F83734"/>
    <w:rsid w:val="00F86431"/>
    <w:rsid w:val="00F9236A"/>
    <w:rsid w:val="00F941EB"/>
    <w:rsid w:val="00F966A7"/>
    <w:rsid w:val="00FA1142"/>
    <w:rsid w:val="00FA3BC0"/>
    <w:rsid w:val="00FA6201"/>
    <w:rsid w:val="00FB12B4"/>
    <w:rsid w:val="00FB1E76"/>
    <w:rsid w:val="00FB2E5E"/>
    <w:rsid w:val="00FB44D8"/>
    <w:rsid w:val="00FB6006"/>
    <w:rsid w:val="00FB6073"/>
    <w:rsid w:val="00FC02D1"/>
    <w:rsid w:val="00FC1125"/>
    <w:rsid w:val="00FC6CB7"/>
    <w:rsid w:val="00FD3D19"/>
    <w:rsid w:val="00FD3EF1"/>
    <w:rsid w:val="00FD752A"/>
    <w:rsid w:val="00FE59F8"/>
    <w:rsid w:val="00FF0672"/>
    <w:rsid w:val="00FF15F2"/>
    <w:rsid w:val="00FF1BB5"/>
    <w:rsid w:val="00FF3882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872EAC0"/>
  <w15:docId w15:val="{92134F3F-4772-471B-89D0-E6F47EF0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9B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41ED0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E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375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06796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6796F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rsid w:val="0081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41ED0"/>
    <w:rPr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ED0"/>
    <w:rPr>
      <w:rFonts w:ascii="Cambria" w:hAnsi="Cambria"/>
      <w:b/>
      <w:bCs/>
      <w:i/>
      <w:iCs/>
      <w:sz w:val="28"/>
      <w:szCs w:val="28"/>
    </w:rPr>
  </w:style>
  <w:style w:type="paragraph" w:styleId="a8">
    <w:name w:val="List Paragraph"/>
    <w:basedOn w:val="a"/>
    <w:uiPriority w:val="34"/>
    <w:qFormat/>
    <w:rsid w:val="00E12DDB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B25EF7"/>
    <w:rPr>
      <w:sz w:val="24"/>
      <w:szCs w:val="24"/>
    </w:rPr>
  </w:style>
  <w:style w:type="paragraph" w:customStyle="1" w:styleId="newncpi">
    <w:name w:val="newncpi"/>
    <w:basedOn w:val="a"/>
    <w:rsid w:val="00B01590"/>
    <w:pPr>
      <w:ind w:firstLine="567"/>
      <w:jc w:val="both"/>
    </w:pPr>
  </w:style>
  <w:style w:type="paragraph" w:customStyle="1" w:styleId="point">
    <w:name w:val="point"/>
    <w:basedOn w:val="a"/>
    <w:uiPriority w:val="99"/>
    <w:rsid w:val="0010735A"/>
    <w:pPr>
      <w:ind w:firstLine="567"/>
      <w:jc w:val="both"/>
    </w:pPr>
  </w:style>
  <w:style w:type="character" w:customStyle="1" w:styleId="a9">
    <w:name w:val="Основной текст_"/>
    <w:link w:val="21"/>
    <w:rsid w:val="009814DB"/>
    <w:rPr>
      <w:sz w:val="29"/>
      <w:szCs w:val="29"/>
      <w:shd w:val="clear" w:color="auto" w:fill="FFFFFF"/>
    </w:rPr>
  </w:style>
  <w:style w:type="paragraph" w:customStyle="1" w:styleId="21">
    <w:name w:val="Основной текст2"/>
    <w:basedOn w:val="a"/>
    <w:link w:val="a9"/>
    <w:rsid w:val="009814DB"/>
    <w:pPr>
      <w:widowControl w:val="0"/>
      <w:shd w:val="clear" w:color="auto" w:fill="FFFFFF"/>
      <w:spacing w:line="288" w:lineRule="exact"/>
      <w:jc w:val="both"/>
    </w:pPr>
    <w:rPr>
      <w:sz w:val="29"/>
      <w:szCs w:val="29"/>
    </w:rPr>
  </w:style>
  <w:style w:type="character" w:customStyle="1" w:styleId="FontStyle19">
    <w:name w:val="Font Style19"/>
    <w:uiPriority w:val="99"/>
    <w:rsid w:val="00463C98"/>
    <w:rPr>
      <w:rFonts w:ascii="Times New Roman" w:hAnsi="Times New Roman" w:cs="Times New Roman"/>
      <w:sz w:val="28"/>
      <w:szCs w:val="28"/>
    </w:rPr>
  </w:style>
  <w:style w:type="character" w:styleId="aa">
    <w:name w:val="page number"/>
    <w:basedOn w:val="a0"/>
    <w:rsid w:val="00EF1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6;&#1082;&#1089;&#1072;&#1085;&#1072;\&#1088;&#1072;&#1089;&#1087;&#1086;&#1088;&#1103;&#1078;&#1077;&#1085;&#1080;&#1103;\&#1056;&#1077;&#1096;&#1077;&#1085;&#1080;&#1077;%20&#1086;%20&#1089;&#1086;&#1075;&#1083;&#1072;&#1089;&#1086;&#1074;&#1072;&#1085;&#1080;&#1080;%20&#1089;&#1076;&#1072;&#1095;&#1080;%20&#1074;%20&#1072;&#1088;&#1077;&#1085;&#1076;&#109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FDDAB04-8766-4857-91AD-C017382C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о согласовании сдачи в аренду.dotx</Template>
  <TotalTime>7</TotalTime>
  <Pages>12</Pages>
  <Words>3180</Words>
  <Characters>18131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 Оксана Федоровна</dc:creator>
  <cp:lastModifiedBy>Bychkova_VP</cp:lastModifiedBy>
  <cp:revision>2</cp:revision>
  <cp:lastPrinted>2025-04-17T13:41:00Z</cp:lastPrinted>
  <dcterms:created xsi:type="dcterms:W3CDTF">2025-04-24T09:46:00Z</dcterms:created>
  <dcterms:modified xsi:type="dcterms:W3CDTF">2025-04-24T09:46:00Z</dcterms:modified>
</cp:coreProperties>
</file>